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84" w:rsidRPr="00030A78" w:rsidRDefault="00A3439E" w:rsidP="00030A78">
      <w:pPr>
        <w:pStyle w:val="Logo"/>
        <w:spacing w:after="0"/>
      </w:pPr>
      <w:r w:rsidRPr="00E16E2D">
        <mc:AlternateContent>
          <mc:Choice Requires="wps">
            <w:drawing>
              <wp:inline distT="0" distB="0" distL="0" distR="0" wp14:anchorId="3D40F111" wp14:editId="04465335">
                <wp:extent cx="6140450" cy="714375"/>
                <wp:effectExtent l="19050" t="19050" r="12700" b="28575"/>
                <wp:docPr id="18" name="Shape 61" descr="Inse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7143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:rsidR="00C04BDD" w:rsidRPr="00C04BDD" w:rsidRDefault="00966288" w:rsidP="008457AF">
                            <w:pPr>
                              <w:pStyle w:val="NormalWeb"/>
                              <w:spacing w:after="0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ERIE COUNTY </w:t>
                            </w:r>
                            <w:r w:rsidR="008457A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HUMAN RELATIONS COMMISSION</w:t>
                            </w:r>
                          </w:p>
                          <w:p w:rsidR="00A3439E" w:rsidRPr="00C04BDD" w:rsidRDefault="00C04BDD" w:rsidP="00C04BDD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04BD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ENFORCEMENT COMMISSIONING BOARD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0F111" id="Shape 61" o:spid="_x0000_s1026" alt="Insert Logo" style="width:483.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" filled="f" strokecolor="black [3213]" strokeweight="3pt">
                <v:stroke miterlimit="4"/>
                <v:textbox inset="1.5pt,1.5pt,1.5pt,1.5pt">
                  <w:txbxContent>
                    <w:p w:rsidR="00C04BDD" w:rsidRPr="00C04BDD" w:rsidRDefault="00966288" w:rsidP="008457AF">
                      <w:pPr>
                        <w:pStyle w:val="NormalWeb"/>
                        <w:spacing w:after="0"/>
                        <w:ind w:left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ERIE COUNTY </w:t>
                      </w:r>
                      <w:r w:rsidR="008457AF">
                        <w:rPr>
                          <w:b/>
                          <w:bCs/>
                          <w:sz w:val="40"/>
                          <w:szCs w:val="40"/>
                        </w:rPr>
                        <w:t>HUMAN RELATIONS COMMISSION</w:t>
                      </w:r>
                    </w:p>
                    <w:p w:rsidR="00A3439E" w:rsidRPr="00C04BDD" w:rsidRDefault="00C04BDD" w:rsidP="00C04BDD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C04BDD">
                        <w:rPr>
                          <w:b/>
                          <w:bCs/>
                          <w:sz w:val="40"/>
                          <w:szCs w:val="40"/>
                        </w:rPr>
                        <w:t>ENFORCEMENT COMMISSIONING BOARD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457AF" w:rsidRPr="001551B1" w:rsidRDefault="00C04BDD" w:rsidP="00920942">
      <w:pPr>
        <w:pStyle w:val="Details"/>
        <w:spacing w:after="0"/>
        <w:ind w:left="0"/>
        <w:rPr>
          <w:rFonts w:asciiTheme="minorHAnsi" w:hAnsiTheme="minorHAnsi"/>
          <w:b/>
          <w:sz w:val="18"/>
          <w:szCs w:val="18"/>
        </w:rPr>
      </w:pPr>
      <w:r w:rsidRPr="001551B1">
        <w:rPr>
          <w:rFonts w:asciiTheme="minorHAnsi" w:hAnsiTheme="minorHAnsi" w:cs="Calibri"/>
          <w:b/>
          <w:color w:val="C8087A"/>
          <w:sz w:val="36"/>
          <w:szCs w:val="36"/>
        </w:rPr>
        <w:t xml:space="preserve">Wednesday, </w:t>
      </w:r>
      <w:r w:rsidR="00934400">
        <w:rPr>
          <w:rFonts w:asciiTheme="minorHAnsi" w:hAnsiTheme="minorHAnsi" w:cs="Calibri"/>
          <w:b/>
          <w:color w:val="C8087A"/>
          <w:sz w:val="36"/>
          <w:szCs w:val="36"/>
        </w:rPr>
        <w:t>April 24</w:t>
      </w:r>
      <w:r w:rsidRPr="001551B1">
        <w:rPr>
          <w:rFonts w:asciiTheme="minorHAnsi" w:hAnsiTheme="minorHAnsi" w:cs="Calibri"/>
          <w:b/>
          <w:color w:val="C8087A"/>
          <w:sz w:val="36"/>
          <w:szCs w:val="36"/>
        </w:rPr>
        <w:t>, 2024</w:t>
      </w:r>
      <w:r w:rsidR="008457AF" w:rsidRPr="001551B1">
        <w:rPr>
          <w:rFonts w:asciiTheme="minorHAnsi" w:hAnsiTheme="minorHAnsi" w:cs="Calibri"/>
          <w:b/>
          <w:color w:val="C8087A"/>
          <w:sz w:val="36"/>
          <w:szCs w:val="36"/>
        </w:rPr>
        <w:t xml:space="preserve"> at 6:00 pm</w:t>
      </w:r>
    </w:p>
    <w:p w:rsidR="00442CD6" w:rsidRDefault="004623B0" w:rsidP="00920942">
      <w:pPr>
        <w:pStyle w:val="Details"/>
        <w:spacing w:after="0"/>
        <w:ind w:left="0"/>
        <w:rPr>
          <w:rFonts w:asciiTheme="minorHAnsi" w:hAnsiTheme="minorHAnsi"/>
          <w:b/>
          <w:bCs/>
          <w:szCs w:val="20"/>
        </w:rPr>
      </w:pPr>
      <w:r w:rsidRPr="00DD0EDA">
        <w:rPr>
          <w:rFonts w:asciiTheme="minorHAnsi" w:hAnsiTheme="minorHAnsi"/>
          <w:b/>
          <w:bCs/>
          <w:szCs w:val="20"/>
        </w:rPr>
        <w:t>Renaissance Centre</w:t>
      </w:r>
      <w:r w:rsidR="008457AF" w:rsidRPr="00DD0EDA">
        <w:rPr>
          <w:rFonts w:asciiTheme="minorHAnsi" w:hAnsiTheme="minorHAnsi"/>
          <w:b/>
          <w:bCs/>
          <w:szCs w:val="20"/>
        </w:rPr>
        <w:t>,</w:t>
      </w:r>
      <w:r w:rsidRPr="00DD0EDA">
        <w:rPr>
          <w:rFonts w:asciiTheme="minorHAnsi" w:hAnsiTheme="minorHAnsi"/>
          <w:b/>
          <w:bCs/>
          <w:szCs w:val="20"/>
        </w:rPr>
        <w:t xml:space="preserve"> 1001 State Street, Suite 812, </w:t>
      </w:r>
      <w:r w:rsidR="008457AF" w:rsidRPr="00DD0EDA">
        <w:rPr>
          <w:rFonts w:asciiTheme="minorHAnsi" w:hAnsiTheme="minorHAnsi"/>
          <w:b/>
          <w:bCs/>
          <w:szCs w:val="20"/>
        </w:rPr>
        <w:t xml:space="preserve">Large Conference Room, </w:t>
      </w:r>
      <w:r w:rsidRPr="00DD0EDA">
        <w:rPr>
          <w:rFonts w:asciiTheme="minorHAnsi" w:hAnsiTheme="minorHAnsi"/>
          <w:b/>
          <w:bCs/>
          <w:szCs w:val="20"/>
        </w:rPr>
        <w:t>Erie</w:t>
      </w:r>
      <w:r w:rsidR="008457AF" w:rsidRPr="00DD0EDA">
        <w:rPr>
          <w:rFonts w:asciiTheme="minorHAnsi" w:hAnsiTheme="minorHAnsi"/>
          <w:b/>
          <w:bCs/>
          <w:szCs w:val="20"/>
        </w:rPr>
        <w:t>, PA 16501</w:t>
      </w:r>
    </w:p>
    <w:p w:rsidR="00554276" w:rsidRDefault="00442CD6" w:rsidP="00920942">
      <w:pPr>
        <w:pStyle w:val="Details"/>
        <w:spacing w:after="0"/>
        <w:ind w:left="0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bCs/>
          <w:szCs w:val="20"/>
        </w:rPr>
        <w:t xml:space="preserve">Email: </w:t>
      </w:r>
      <w:hyperlink r:id="rId11" w:history="1">
        <w:r w:rsidRPr="005D2F98">
          <w:rPr>
            <w:rStyle w:val="Hyperlink"/>
            <w:rFonts w:asciiTheme="minorHAnsi" w:hAnsiTheme="minorHAnsi"/>
            <w:b/>
            <w:bCs/>
            <w:szCs w:val="20"/>
          </w:rPr>
          <w:t>HRC@Eriecountypa.gov</w:t>
        </w:r>
      </w:hyperlink>
      <w:r>
        <w:rPr>
          <w:rFonts w:asciiTheme="minorHAnsi" w:hAnsiTheme="minorHAnsi"/>
          <w:b/>
          <w:bCs/>
          <w:szCs w:val="20"/>
        </w:rPr>
        <w:t xml:space="preserve"> Tel No. (814) 451-7021</w:t>
      </w:r>
    </w:p>
    <w:p w:rsidR="00030A78" w:rsidRPr="001551B1" w:rsidRDefault="00030A78" w:rsidP="00920942">
      <w:pPr>
        <w:pStyle w:val="Details"/>
        <w:spacing w:after="0"/>
        <w:ind w:left="0"/>
        <w:rPr>
          <w:rFonts w:asciiTheme="minorHAnsi" w:eastAsiaTheme="majorEastAsia" w:hAnsiTheme="minorHAnsi"/>
          <w:b/>
          <w:color w:val="C8087A"/>
          <w:sz w:val="40"/>
          <w:szCs w:val="40"/>
        </w:rPr>
      </w:pPr>
    </w:p>
    <w:p w:rsidR="00920942" w:rsidRDefault="008457AF" w:rsidP="00920942">
      <w:pPr>
        <w:pStyle w:val="ListNumber"/>
        <w:numPr>
          <w:ilvl w:val="0"/>
          <w:numId w:val="45"/>
        </w:numPr>
        <w:spacing w:after="0" w:line="240" w:lineRule="auto"/>
      </w:pPr>
      <w:r w:rsidRPr="00406E5B">
        <w:t>Call to Order and Roll Call</w:t>
      </w:r>
    </w:p>
    <w:p w:rsidR="00920942" w:rsidRPr="008674F2" w:rsidRDefault="002979A7" w:rsidP="00920942">
      <w:pPr>
        <w:pStyle w:val="ListNumber"/>
        <w:numPr>
          <w:ilvl w:val="0"/>
          <w:numId w:val="0"/>
        </w:numPr>
        <w:spacing w:after="0" w:line="240" w:lineRule="auto"/>
        <w:ind w:left="173" w:hanging="173"/>
        <w:jc w:val="center"/>
        <w:rPr>
          <w:u w:val="single"/>
        </w:rPr>
      </w:pPr>
      <w:r w:rsidRPr="008674F2">
        <w:rPr>
          <w:u w:val="single"/>
        </w:rPr>
        <w:t>HRC Enforcement Commissioning Board</w:t>
      </w:r>
    </w:p>
    <w:p w:rsidR="00920942" w:rsidRDefault="00920942" w:rsidP="00920942">
      <w:pPr>
        <w:pStyle w:val="ListNumber"/>
        <w:numPr>
          <w:ilvl w:val="0"/>
          <w:numId w:val="0"/>
        </w:numPr>
        <w:spacing w:after="0" w:line="240" w:lineRule="auto"/>
        <w:ind w:left="173" w:hanging="173"/>
        <w:jc w:val="center"/>
      </w:pPr>
    </w:p>
    <w:tbl>
      <w:tblPr>
        <w:tblpPr w:leftFromText="180" w:rightFromText="180" w:vertAnchor="text" w:horzAnchor="margin" w:tblpXSpec="center" w:tblpY="-60"/>
        <w:tblW w:w="7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4841"/>
      </w:tblGrid>
      <w:tr w:rsidR="002979A7" w:rsidRPr="004623B0" w:rsidTr="00580A44">
        <w:trPr>
          <w:trHeight w:val="244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8674F2" w:rsidP="009209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Commissioner </w:t>
            </w:r>
            <w:r w:rsidR="002979A7" w:rsidRPr="004623B0">
              <w:rPr>
                <w:rFonts w:ascii="Arial" w:hAnsi="Arial" w:cs="Arial"/>
                <w:b/>
                <w:bCs/>
                <w:szCs w:val="20"/>
              </w:rPr>
              <w:t>Member </w:t>
            </w:r>
          </w:p>
        </w:tc>
        <w:tc>
          <w:tcPr>
            <w:tcW w:w="4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2979A7" w:rsidP="00920942">
            <w:pPr>
              <w:spacing w:after="0" w:line="240" w:lineRule="auto"/>
              <w:jc w:val="center"/>
              <w:rPr>
                <w:szCs w:val="20"/>
              </w:rPr>
            </w:pPr>
            <w:r w:rsidRPr="004623B0">
              <w:rPr>
                <w:rFonts w:ascii="Arial" w:hAnsi="Arial" w:cs="Arial"/>
                <w:b/>
                <w:bCs/>
                <w:szCs w:val="20"/>
              </w:rPr>
              <w:t>Appointee</w:t>
            </w:r>
          </w:p>
        </w:tc>
      </w:tr>
      <w:tr w:rsidR="002979A7" w:rsidRPr="004623B0" w:rsidTr="00580A44">
        <w:trPr>
          <w:trHeight w:val="1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2979A7" w:rsidP="00920942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Mary Jo Campbell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2979A7" w:rsidP="00920942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County Council- D1 Rep (Terry Scutella)</w:t>
            </w:r>
          </w:p>
        </w:tc>
      </w:tr>
      <w:tr w:rsidR="002979A7" w:rsidRPr="004623B0" w:rsidTr="00580A44">
        <w:trPr>
          <w:trHeight w:val="1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2979A7" w:rsidP="00920942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Katrina Byrd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2979A7" w:rsidP="00920942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County Council- D2 Rep (Andre Horton)</w:t>
            </w:r>
          </w:p>
        </w:tc>
      </w:tr>
      <w:tr w:rsidR="002979A7" w:rsidRPr="004623B0" w:rsidTr="00580A44">
        <w:trPr>
          <w:trHeight w:val="1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2979A7" w:rsidP="00920942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Ken Brasington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2979A7" w:rsidP="00920942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County Council- D3 Rep (Rock Copeland)</w:t>
            </w:r>
          </w:p>
        </w:tc>
      </w:tr>
      <w:tr w:rsidR="002979A7" w:rsidRPr="004623B0" w:rsidTr="00580A44">
        <w:trPr>
          <w:trHeight w:val="1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934400" w:rsidRDefault="002979A7" w:rsidP="00920942">
            <w:pPr>
              <w:spacing w:after="0" w:line="240" w:lineRule="auto"/>
              <w:ind w:left="0"/>
              <w:rPr>
                <w:b/>
                <w:szCs w:val="20"/>
              </w:rPr>
            </w:pPr>
            <w:r w:rsidRPr="00934400">
              <w:rPr>
                <w:rFonts w:ascii="Arial" w:hAnsi="Arial" w:cs="Arial"/>
                <w:b/>
                <w:szCs w:val="20"/>
              </w:rPr>
              <w:t>Vacant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2979A7" w:rsidP="00920942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County Council- D4 Rep (Jim Winarski)</w:t>
            </w:r>
          </w:p>
        </w:tc>
      </w:tr>
      <w:tr w:rsidR="002979A7" w:rsidRPr="004623B0" w:rsidTr="00580A44">
        <w:trPr>
          <w:trHeight w:val="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2979A7" w:rsidP="00920942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Chris Mitchell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2979A7" w:rsidP="00920942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County Council- D5 Rep (Chris Drexel)</w:t>
            </w:r>
          </w:p>
        </w:tc>
      </w:tr>
      <w:tr w:rsidR="002979A7" w:rsidRPr="004623B0" w:rsidTr="00580A44">
        <w:trPr>
          <w:trHeight w:val="1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2979A7" w:rsidP="00920942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 xml:space="preserve">Kathryn </w:t>
            </w:r>
            <w:proofErr w:type="spellStart"/>
            <w:r w:rsidRPr="004623B0">
              <w:rPr>
                <w:rFonts w:ascii="Arial" w:hAnsi="Arial" w:cs="Arial"/>
                <w:szCs w:val="20"/>
              </w:rPr>
              <w:t>DiVittorio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2979A7" w:rsidP="00920942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County Council- D6 Rep (Charlie Bayle)</w:t>
            </w:r>
          </w:p>
        </w:tc>
      </w:tr>
      <w:tr w:rsidR="002979A7" w:rsidRPr="004623B0" w:rsidTr="00580A44">
        <w:trPr>
          <w:trHeight w:val="1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2979A7" w:rsidP="00920942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Jeff Pinski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2979A7" w:rsidP="00920942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County Council- D7 Rep (Ellen Schauerman)</w:t>
            </w:r>
          </w:p>
        </w:tc>
      </w:tr>
      <w:tr w:rsidR="002979A7" w:rsidRPr="004623B0" w:rsidTr="00580A44">
        <w:trPr>
          <w:trHeight w:val="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2979A7" w:rsidP="00920942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Marc Blount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A7" w:rsidRPr="004623B0" w:rsidRDefault="002979A7" w:rsidP="00920942">
            <w:pPr>
              <w:spacing w:after="0" w:line="240" w:lineRule="auto"/>
              <w:ind w:left="0"/>
              <w:rPr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City Council</w:t>
            </w:r>
          </w:p>
        </w:tc>
      </w:tr>
      <w:tr w:rsidR="002979A7" w:rsidRPr="004623B0" w:rsidTr="00580A44">
        <w:trPr>
          <w:trHeight w:val="79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A7" w:rsidRPr="00934400" w:rsidRDefault="002979A7" w:rsidP="00920942">
            <w:pPr>
              <w:spacing w:after="0" w:line="240" w:lineRule="auto"/>
              <w:ind w:left="0"/>
              <w:rPr>
                <w:rFonts w:ascii="Arial" w:hAnsi="Arial" w:cs="Arial"/>
                <w:b/>
                <w:szCs w:val="20"/>
              </w:rPr>
            </w:pPr>
            <w:r w:rsidRPr="00934400">
              <w:rPr>
                <w:rFonts w:ascii="Arial" w:hAnsi="Arial" w:cs="Arial"/>
                <w:b/>
                <w:szCs w:val="20"/>
              </w:rPr>
              <w:t>Vacant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9A7" w:rsidRPr="004623B0" w:rsidRDefault="002979A7" w:rsidP="00920942">
            <w:pPr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  <w:r w:rsidRPr="004623B0">
              <w:rPr>
                <w:rFonts w:ascii="Arial" w:hAnsi="Arial" w:cs="Arial"/>
                <w:szCs w:val="20"/>
              </w:rPr>
              <w:t>County Executive (Brenton Davis)</w:t>
            </w:r>
          </w:p>
        </w:tc>
      </w:tr>
    </w:tbl>
    <w:p w:rsidR="002979A7" w:rsidRDefault="002979A7" w:rsidP="00920942">
      <w:pPr>
        <w:pStyle w:val="ListNumber"/>
        <w:numPr>
          <w:ilvl w:val="0"/>
          <w:numId w:val="0"/>
        </w:numPr>
        <w:spacing w:after="0" w:line="240" w:lineRule="auto"/>
        <w:ind w:left="720"/>
      </w:pPr>
    </w:p>
    <w:p w:rsidR="002979A7" w:rsidRDefault="002979A7" w:rsidP="00920942">
      <w:pPr>
        <w:pStyle w:val="ListNumber"/>
        <w:numPr>
          <w:ilvl w:val="0"/>
          <w:numId w:val="0"/>
        </w:numPr>
        <w:spacing w:after="0" w:line="240" w:lineRule="auto"/>
        <w:ind w:left="720"/>
      </w:pPr>
    </w:p>
    <w:p w:rsidR="002979A7" w:rsidRDefault="002979A7" w:rsidP="00920942">
      <w:pPr>
        <w:pStyle w:val="ListNumber"/>
        <w:numPr>
          <w:ilvl w:val="0"/>
          <w:numId w:val="0"/>
        </w:numPr>
        <w:spacing w:after="0" w:line="240" w:lineRule="auto"/>
        <w:ind w:left="720"/>
      </w:pPr>
    </w:p>
    <w:p w:rsidR="002979A7" w:rsidRDefault="002979A7" w:rsidP="00920942">
      <w:pPr>
        <w:pStyle w:val="ListNumber"/>
        <w:numPr>
          <w:ilvl w:val="0"/>
          <w:numId w:val="0"/>
        </w:numPr>
        <w:spacing w:after="0" w:line="240" w:lineRule="auto"/>
        <w:ind w:left="720"/>
      </w:pPr>
    </w:p>
    <w:p w:rsidR="002979A7" w:rsidRDefault="002979A7" w:rsidP="00920942">
      <w:pPr>
        <w:pStyle w:val="ListNumber"/>
        <w:numPr>
          <w:ilvl w:val="0"/>
          <w:numId w:val="0"/>
        </w:numPr>
        <w:spacing w:after="0" w:line="240" w:lineRule="auto"/>
        <w:ind w:left="720"/>
      </w:pPr>
    </w:p>
    <w:p w:rsidR="00920942" w:rsidRDefault="00920942" w:rsidP="00920942">
      <w:pPr>
        <w:pStyle w:val="ListNumber"/>
        <w:numPr>
          <w:ilvl w:val="0"/>
          <w:numId w:val="0"/>
        </w:numPr>
        <w:spacing w:after="0" w:line="240" w:lineRule="auto"/>
        <w:ind w:left="720"/>
        <w:jc w:val="center"/>
      </w:pPr>
    </w:p>
    <w:p w:rsidR="00920942" w:rsidRDefault="00920942" w:rsidP="00920942">
      <w:pPr>
        <w:pStyle w:val="ListNumber"/>
        <w:numPr>
          <w:ilvl w:val="0"/>
          <w:numId w:val="0"/>
        </w:numPr>
        <w:spacing w:after="0" w:line="240" w:lineRule="auto"/>
        <w:ind w:left="720"/>
        <w:jc w:val="center"/>
      </w:pPr>
    </w:p>
    <w:p w:rsidR="00920942" w:rsidRDefault="002979A7" w:rsidP="00920942">
      <w:pPr>
        <w:pStyle w:val="ListNumber"/>
        <w:numPr>
          <w:ilvl w:val="0"/>
          <w:numId w:val="0"/>
        </w:numPr>
        <w:spacing w:after="0" w:line="240" w:lineRule="auto"/>
        <w:ind w:left="720"/>
        <w:jc w:val="center"/>
      </w:pPr>
      <w:r>
        <w:t xml:space="preserve"> </w:t>
      </w:r>
    </w:p>
    <w:p w:rsidR="00920942" w:rsidRDefault="00920942" w:rsidP="00920942">
      <w:pPr>
        <w:pStyle w:val="ListNumber"/>
        <w:numPr>
          <w:ilvl w:val="0"/>
          <w:numId w:val="0"/>
        </w:numPr>
        <w:spacing w:after="0" w:line="240" w:lineRule="auto"/>
        <w:ind w:left="720"/>
        <w:jc w:val="center"/>
      </w:pPr>
    </w:p>
    <w:p w:rsidR="00581E67" w:rsidRPr="00406E5B" w:rsidRDefault="00581E67" w:rsidP="00934400">
      <w:pPr>
        <w:pStyle w:val="ListNumber"/>
        <w:numPr>
          <w:ilvl w:val="0"/>
          <w:numId w:val="0"/>
        </w:numPr>
        <w:spacing w:after="0" w:line="360" w:lineRule="auto"/>
      </w:pPr>
    </w:p>
    <w:p w:rsidR="008457AF" w:rsidRPr="00406E5B" w:rsidRDefault="008457AF" w:rsidP="00920942">
      <w:pPr>
        <w:pStyle w:val="ListNumber"/>
        <w:numPr>
          <w:ilvl w:val="0"/>
          <w:numId w:val="45"/>
        </w:numPr>
        <w:spacing w:after="0" w:line="360" w:lineRule="auto"/>
      </w:pPr>
      <w:r w:rsidRPr="00406E5B">
        <w:t xml:space="preserve">Approval of </w:t>
      </w:r>
      <w:r w:rsidR="009C18E5">
        <w:t>agenda and m</w:t>
      </w:r>
      <w:r w:rsidRPr="00406E5B">
        <w:t>inutes</w:t>
      </w:r>
    </w:p>
    <w:p w:rsidR="00920942" w:rsidRPr="00934400" w:rsidRDefault="008457AF" w:rsidP="00934400">
      <w:pPr>
        <w:pStyle w:val="ListNumber"/>
        <w:numPr>
          <w:ilvl w:val="1"/>
          <w:numId w:val="45"/>
        </w:numPr>
        <w:spacing w:after="0" w:line="360" w:lineRule="auto"/>
        <w:rPr>
          <w:b w:val="0"/>
        </w:rPr>
      </w:pPr>
      <w:r w:rsidRPr="006B11E4">
        <w:rPr>
          <w:b w:val="0"/>
        </w:rPr>
        <w:t>Enf</w:t>
      </w:r>
      <w:r w:rsidR="00934400">
        <w:rPr>
          <w:b w:val="0"/>
        </w:rPr>
        <w:t>orcement Commissioner Board (joint meeting) of 03/20/24</w:t>
      </w:r>
    </w:p>
    <w:p w:rsidR="008457AF" w:rsidRDefault="008457AF" w:rsidP="00920942">
      <w:pPr>
        <w:pStyle w:val="ListNumber"/>
        <w:numPr>
          <w:ilvl w:val="0"/>
          <w:numId w:val="45"/>
        </w:numPr>
        <w:spacing w:after="0" w:line="360" w:lineRule="auto"/>
      </w:pPr>
      <w:r>
        <w:t>Administrative Items</w:t>
      </w:r>
      <w:r w:rsidR="009B345C">
        <w:t xml:space="preserve">/ </w:t>
      </w:r>
      <w:r w:rsidR="009C18E5">
        <w:t>Reports</w:t>
      </w:r>
    </w:p>
    <w:p w:rsidR="002036B8" w:rsidRDefault="002036B8" w:rsidP="009C18E5">
      <w:pPr>
        <w:pStyle w:val="ListNumber"/>
        <w:numPr>
          <w:ilvl w:val="1"/>
          <w:numId w:val="45"/>
        </w:numPr>
        <w:spacing w:after="0" w:line="360" w:lineRule="auto"/>
        <w:rPr>
          <w:b w:val="0"/>
        </w:rPr>
      </w:pPr>
      <w:r>
        <w:rPr>
          <w:b w:val="0"/>
        </w:rPr>
        <w:t>Board Officer Report</w:t>
      </w:r>
    </w:p>
    <w:p w:rsidR="002036B8" w:rsidRDefault="002036B8" w:rsidP="002036B8">
      <w:pPr>
        <w:pStyle w:val="ListNumber"/>
        <w:numPr>
          <w:ilvl w:val="2"/>
          <w:numId w:val="45"/>
        </w:numPr>
        <w:spacing w:after="0" w:line="360" w:lineRule="auto"/>
        <w:rPr>
          <w:b w:val="0"/>
        </w:rPr>
      </w:pPr>
      <w:r>
        <w:rPr>
          <w:b w:val="0"/>
        </w:rPr>
        <w:t xml:space="preserve">Enforcement Commissioning Board- </w:t>
      </w:r>
      <w:r w:rsidR="00934400">
        <w:rPr>
          <w:b w:val="0"/>
        </w:rPr>
        <w:t>Chris Mitchell</w:t>
      </w:r>
    </w:p>
    <w:p w:rsidR="009C18E5" w:rsidRDefault="009C18E5" w:rsidP="009C18E5">
      <w:pPr>
        <w:pStyle w:val="ListNumber"/>
        <w:numPr>
          <w:ilvl w:val="1"/>
          <w:numId w:val="45"/>
        </w:numPr>
        <w:spacing w:after="0" w:line="360" w:lineRule="auto"/>
        <w:rPr>
          <w:b w:val="0"/>
        </w:rPr>
      </w:pPr>
      <w:r>
        <w:rPr>
          <w:b w:val="0"/>
        </w:rPr>
        <w:t>ECHRC Staff Report</w:t>
      </w:r>
    </w:p>
    <w:p w:rsidR="008867D1" w:rsidRPr="00934400" w:rsidRDefault="002036B8" w:rsidP="00934400">
      <w:pPr>
        <w:pStyle w:val="ListNumber"/>
        <w:numPr>
          <w:ilvl w:val="2"/>
          <w:numId w:val="45"/>
        </w:numPr>
        <w:spacing w:after="0" w:line="360" w:lineRule="auto"/>
        <w:rPr>
          <w:b w:val="0"/>
        </w:rPr>
      </w:pPr>
      <w:r>
        <w:rPr>
          <w:b w:val="0"/>
        </w:rPr>
        <w:t>Executive Director:  Kelly Ryan</w:t>
      </w:r>
    </w:p>
    <w:p w:rsidR="008457AF" w:rsidRPr="009311D5" w:rsidRDefault="002036B8" w:rsidP="00920942">
      <w:pPr>
        <w:pStyle w:val="ListNumber"/>
        <w:numPr>
          <w:ilvl w:val="0"/>
          <w:numId w:val="45"/>
        </w:numPr>
        <w:spacing w:after="0" w:line="360" w:lineRule="auto"/>
        <w:rPr>
          <w:b w:val="0"/>
        </w:rPr>
      </w:pPr>
      <w:r>
        <w:t>Unfinished/</w:t>
      </w:r>
      <w:r w:rsidR="008457AF">
        <w:t>Old Business</w:t>
      </w:r>
    </w:p>
    <w:p w:rsidR="00934400" w:rsidRDefault="00934400" w:rsidP="00F84053">
      <w:pPr>
        <w:pStyle w:val="ListNumber"/>
        <w:numPr>
          <w:ilvl w:val="1"/>
          <w:numId w:val="45"/>
        </w:numPr>
        <w:spacing w:after="0" w:line="360" w:lineRule="auto"/>
        <w:rPr>
          <w:b w:val="0"/>
        </w:rPr>
      </w:pPr>
      <w:r w:rsidRPr="00511E8B">
        <w:t xml:space="preserve">ECB </w:t>
      </w:r>
      <w:r w:rsidR="009311D5" w:rsidRPr="00511E8B">
        <w:t>Board Vacancies</w:t>
      </w:r>
      <w:r w:rsidR="009311D5" w:rsidRPr="00934400">
        <w:rPr>
          <w:b w:val="0"/>
        </w:rPr>
        <w:t xml:space="preserve">:  </w:t>
      </w:r>
      <w:r w:rsidRPr="00934400">
        <w:rPr>
          <w:b w:val="0"/>
        </w:rPr>
        <w:t xml:space="preserve">Currently vacancies exist under the appointments of </w:t>
      </w:r>
      <w:r w:rsidR="009311D5" w:rsidRPr="00934400">
        <w:rPr>
          <w:b w:val="0"/>
        </w:rPr>
        <w:t xml:space="preserve">Councilman Winarski </w:t>
      </w:r>
      <w:r w:rsidRPr="00934400">
        <w:rPr>
          <w:b w:val="0"/>
        </w:rPr>
        <w:t xml:space="preserve">and </w:t>
      </w:r>
      <w:r>
        <w:rPr>
          <w:b w:val="0"/>
        </w:rPr>
        <w:t xml:space="preserve">County Executive Davis.  </w:t>
      </w:r>
    </w:p>
    <w:p w:rsidR="00030A78" w:rsidRDefault="009311D5" w:rsidP="009A3EA0">
      <w:pPr>
        <w:pStyle w:val="ListNumber"/>
        <w:numPr>
          <w:ilvl w:val="1"/>
          <w:numId w:val="45"/>
        </w:numPr>
        <w:spacing w:after="0" w:line="360" w:lineRule="auto"/>
        <w:rPr>
          <w:b w:val="0"/>
        </w:rPr>
      </w:pPr>
      <w:r w:rsidRPr="00511E8B">
        <w:t>Panel At</w:t>
      </w:r>
      <w:r w:rsidR="00030A78" w:rsidRPr="00511E8B">
        <w:t>torney expansions</w:t>
      </w:r>
      <w:r w:rsidR="00511E8B">
        <w:rPr>
          <w:b w:val="0"/>
        </w:rPr>
        <w:t>:  The Commission is seeking to</w:t>
      </w:r>
      <w:r w:rsidR="00030A78" w:rsidRPr="00030A78">
        <w:rPr>
          <w:b w:val="0"/>
        </w:rPr>
        <w:t xml:space="preserve"> </w:t>
      </w:r>
      <w:r w:rsidR="00511E8B">
        <w:rPr>
          <w:b w:val="0"/>
        </w:rPr>
        <w:t>add</w:t>
      </w:r>
      <w:r w:rsidR="00030A78" w:rsidRPr="00030A78">
        <w:rPr>
          <w:b w:val="0"/>
        </w:rPr>
        <w:t xml:space="preserve"> additional Panel Attorneys is </w:t>
      </w:r>
      <w:r w:rsidR="00511E8B">
        <w:rPr>
          <w:b w:val="0"/>
        </w:rPr>
        <w:t>a</w:t>
      </w:r>
      <w:r w:rsidR="00030A78" w:rsidRPr="00030A78">
        <w:rPr>
          <w:b w:val="0"/>
        </w:rPr>
        <w:t xml:space="preserve"> priority of the Commission.  Once </w:t>
      </w:r>
      <w:r w:rsidR="009C18E5" w:rsidRPr="00030A78">
        <w:rPr>
          <w:b w:val="0"/>
        </w:rPr>
        <w:t>additional legal support</w:t>
      </w:r>
      <w:r w:rsidR="00030A78" w:rsidRPr="00030A78">
        <w:rPr>
          <w:b w:val="0"/>
        </w:rPr>
        <w:t xml:space="preserve"> has been obtained, the Commission will then reengage with Community Engagement Programming and Events as well </w:t>
      </w:r>
      <w:r w:rsidR="00030A78">
        <w:rPr>
          <w:b w:val="0"/>
        </w:rPr>
        <w:t>training opportunities for t</w:t>
      </w:r>
      <w:r w:rsidR="00030A78">
        <w:rPr>
          <w:b w:val="0"/>
        </w:rPr>
        <w:t xml:space="preserve">he Commission staff.  </w:t>
      </w:r>
    </w:p>
    <w:p w:rsidR="008867D1" w:rsidRDefault="00511E8B" w:rsidP="009A3EA0">
      <w:pPr>
        <w:pStyle w:val="ListNumber"/>
        <w:numPr>
          <w:ilvl w:val="1"/>
          <w:numId w:val="45"/>
        </w:numPr>
        <w:spacing w:after="0" w:line="360" w:lineRule="auto"/>
        <w:rPr>
          <w:b w:val="0"/>
        </w:rPr>
      </w:pPr>
      <w:r>
        <w:t xml:space="preserve">Training: </w:t>
      </w:r>
      <w:r>
        <w:rPr>
          <w:b w:val="0"/>
        </w:rPr>
        <w:t xml:space="preserve">Opportunities are </w:t>
      </w:r>
      <w:r w:rsidR="009311D5" w:rsidRPr="00030A78">
        <w:rPr>
          <w:b w:val="0"/>
        </w:rPr>
        <w:t>being explored for board members.</w:t>
      </w:r>
    </w:p>
    <w:p w:rsidR="00030A78" w:rsidRPr="00030A78" w:rsidRDefault="00030A78" w:rsidP="00030A78">
      <w:pPr>
        <w:pStyle w:val="ListNumber"/>
        <w:numPr>
          <w:ilvl w:val="1"/>
          <w:numId w:val="45"/>
        </w:numPr>
        <w:spacing w:after="0" w:line="360" w:lineRule="auto"/>
        <w:rPr>
          <w:b w:val="0"/>
        </w:rPr>
      </w:pPr>
      <w:r w:rsidRPr="00511E8B">
        <w:t>Resolution Approval</w:t>
      </w:r>
      <w:r>
        <w:rPr>
          <w:b w:val="0"/>
        </w:rPr>
        <w:t>:  Resolution for Appreciation to Councilwoman Schauerman for her dedication and commitment to ECHRC in her prior role as County Council Liaison.</w:t>
      </w:r>
      <w:r w:rsidR="00511E8B">
        <w:rPr>
          <w:b w:val="0"/>
        </w:rPr>
        <w:t xml:space="preserve">  </w:t>
      </w:r>
      <w:bookmarkStart w:id="0" w:name="_GoBack"/>
      <w:bookmarkEnd w:id="0"/>
      <w:r>
        <w:rPr>
          <w:b w:val="0"/>
        </w:rPr>
        <w:t xml:space="preserve">  </w:t>
      </w:r>
    </w:p>
    <w:p w:rsidR="009B345C" w:rsidRPr="00030A78" w:rsidRDefault="009B345C" w:rsidP="009B345C">
      <w:pPr>
        <w:pStyle w:val="ListNumber"/>
        <w:numPr>
          <w:ilvl w:val="0"/>
          <w:numId w:val="45"/>
        </w:numPr>
        <w:spacing w:after="0" w:line="360" w:lineRule="auto"/>
        <w:rPr>
          <w:b w:val="0"/>
        </w:rPr>
      </w:pPr>
      <w:r>
        <w:t>New Business/Impact Issue</w:t>
      </w:r>
    </w:p>
    <w:p w:rsidR="00030A78" w:rsidRPr="009311D5" w:rsidRDefault="00030A78" w:rsidP="00030A78">
      <w:pPr>
        <w:pStyle w:val="ListNumber"/>
        <w:numPr>
          <w:ilvl w:val="1"/>
          <w:numId w:val="45"/>
        </w:numPr>
        <w:spacing w:after="0" w:line="360" w:lineRule="auto"/>
        <w:rPr>
          <w:b w:val="0"/>
        </w:rPr>
      </w:pPr>
    </w:p>
    <w:p w:rsidR="009311D5" w:rsidRPr="009311D5" w:rsidRDefault="008457AF" w:rsidP="00920942">
      <w:pPr>
        <w:pStyle w:val="ListNumber"/>
        <w:numPr>
          <w:ilvl w:val="0"/>
          <w:numId w:val="45"/>
        </w:numPr>
        <w:spacing w:after="0" w:line="360" w:lineRule="auto"/>
        <w:rPr>
          <w:b w:val="0"/>
        </w:rPr>
      </w:pPr>
      <w:r>
        <w:t>Adjournment</w:t>
      </w:r>
    </w:p>
    <w:p w:rsidR="002F49B5" w:rsidRPr="002D45F8" w:rsidRDefault="009311D5" w:rsidP="002D45F8">
      <w:pPr>
        <w:pStyle w:val="ListNumber"/>
        <w:numPr>
          <w:ilvl w:val="1"/>
          <w:numId w:val="45"/>
        </w:numPr>
        <w:spacing w:after="0" w:line="360" w:lineRule="auto"/>
        <w:rPr>
          <w:b w:val="0"/>
        </w:rPr>
      </w:pPr>
      <w:r w:rsidRPr="009311D5">
        <w:rPr>
          <w:b w:val="0"/>
        </w:rPr>
        <w:t>The next meeting for the</w:t>
      </w:r>
      <w:r w:rsidRPr="002D45F8">
        <w:rPr>
          <w:b w:val="0"/>
        </w:rPr>
        <w:t xml:space="preserve"> Enforcement Commissioning Board </w:t>
      </w:r>
      <w:r w:rsidRPr="009311D5">
        <w:rPr>
          <w:b w:val="0"/>
        </w:rPr>
        <w:t>will be on Wednesday</w:t>
      </w:r>
      <w:r>
        <w:t xml:space="preserve"> </w:t>
      </w:r>
      <w:r w:rsidR="002D45F8">
        <w:t>May 22</w:t>
      </w:r>
      <w:r>
        <w:t xml:space="preserve">, 2024 at 6:00 pm.  </w:t>
      </w:r>
    </w:p>
    <w:sectPr w:rsidR="002F49B5" w:rsidRPr="002D45F8" w:rsidSect="00966288">
      <w:head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39" w:rsidRDefault="00F60C39" w:rsidP="001E7D29">
      <w:pPr>
        <w:spacing w:after="0" w:line="240" w:lineRule="auto"/>
      </w:pPr>
      <w:r>
        <w:separator/>
      </w:r>
    </w:p>
  </w:endnote>
  <w:endnote w:type="continuationSeparator" w:id="0">
    <w:p w:rsidR="00F60C39" w:rsidRDefault="00F60C3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39" w:rsidRDefault="00F60C39" w:rsidP="001E7D29">
      <w:pPr>
        <w:spacing w:after="0" w:line="240" w:lineRule="auto"/>
      </w:pPr>
      <w:r>
        <w:separator/>
      </w:r>
    </w:p>
  </w:footnote>
  <w:footnote w:type="continuationSeparator" w:id="0">
    <w:p w:rsidR="00F60C39" w:rsidRDefault="00F60C39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288" w:rsidRDefault="0096628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40F118" wp14:editId="579C185E">
              <wp:simplePos x="0" y="0"/>
              <wp:positionH relativeFrom="column">
                <wp:posOffset>-594929</wp:posOffset>
              </wp:positionH>
              <wp:positionV relativeFrom="paragraph">
                <wp:posOffset>-455576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>
                          <a:extLst/>
                        </wps:cNvPr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>
                        <a:extLst/>
                      </wpg:cNvPr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>
                          <a:extLst/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>
                          <a:extLst/>
                        </wps:cNvPr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>
                          <a:extLst/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>
                          <a:extLst/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>
                          <a:extLst/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>
                          <a:extLst/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232ECA4" id="Group 1" o:spid="_x0000_s1026" style="position:absolute;margin-left:-46.85pt;margin-top:-35.85pt;width:639.35pt;height:803.35pt;z-index:251659264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55C600E"/>
    <w:multiLevelType w:val="hybridMultilevel"/>
    <w:tmpl w:val="A922E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9"/>
  </w:num>
  <w:num w:numId="32">
    <w:abstractNumId w:val="34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8"/>
  </w:num>
  <w:num w:numId="40">
    <w:abstractNumId w:val="28"/>
  </w:num>
  <w:num w:numId="41">
    <w:abstractNumId w:val="21"/>
  </w:num>
  <w:num w:numId="42">
    <w:abstractNumId w:val="29"/>
  </w:num>
  <w:num w:numId="43">
    <w:abstractNumId w:val="35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1F"/>
    <w:rsid w:val="0000418E"/>
    <w:rsid w:val="00016839"/>
    <w:rsid w:val="00030A78"/>
    <w:rsid w:val="00057671"/>
    <w:rsid w:val="00063A1F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551B1"/>
    <w:rsid w:val="001746FC"/>
    <w:rsid w:val="00193653"/>
    <w:rsid w:val="001C329C"/>
    <w:rsid w:val="001E7D29"/>
    <w:rsid w:val="002036B8"/>
    <w:rsid w:val="00226CA2"/>
    <w:rsid w:val="002404F5"/>
    <w:rsid w:val="00275260"/>
    <w:rsid w:val="00276FA1"/>
    <w:rsid w:val="00285B87"/>
    <w:rsid w:val="00291B4A"/>
    <w:rsid w:val="002979A7"/>
    <w:rsid w:val="002C3D7E"/>
    <w:rsid w:val="002D45F8"/>
    <w:rsid w:val="002F49B5"/>
    <w:rsid w:val="003178FD"/>
    <w:rsid w:val="0032131A"/>
    <w:rsid w:val="003310BF"/>
    <w:rsid w:val="00333DF8"/>
    <w:rsid w:val="00352B99"/>
    <w:rsid w:val="00357641"/>
    <w:rsid w:val="00360B6E"/>
    <w:rsid w:val="00361DEE"/>
    <w:rsid w:val="00394EF4"/>
    <w:rsid w:val="003F009F"/>
    <w:rsid w:val="00406E5B"/>
    <w:rsid w:val="00410612"/>
    <w:rsid w:val="00411F8B"/>
    <w:rsid w:val="004230D9"/>
    <w:rsid w:val="0042527F"/>
    <w:rsid w:val="00440B4D"/>
    <w:rsid w:val="00442CD6"/>
    <w:rsid w:val="00450670"/>
    <w:rsid w:val="004623B0"/>
    <w:rsid w:val="004724BD"/>
    <w:rsid w:val="00477352"/>
    <w:rsid w:val="00491C23"/>
    <w:rsid w:val="004B5B43"/>
    <w:rsid w:val="004B5C09"/>
    <w:rsid w:val="004E227E"/>
    <w:rsid w:val="00500DD1"/>
    <w:rsid w:val="00511E8B"/>
    <w:rsid w:val="00515252"/>
    <w:rsid w:val="00521AE3"/>
    <w:rsid w:val="00523A84"/>
    <w:rsid w:val="00535B54"/>
    <w:rsid w:val="00554276"/>
    <w:rsid w:val="00564D17"/>
    <w:rsid w:val="00581E67"/>
    <w:rsid w:val="00583C6A"/>
    <w:rsid w:val="005B1B6F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B11E4"/>
    <w:rsid w:val="006B152C"/>
    <w:rsid w:val="006D5463"/>
    <w:rsid w:val="006E015E"/>
    <w:rsid w:val="006E3C09"/>
    <w:rsid w:val="006F03D4"/>
    <w:rsid w:val="00700B1F"/>
    <w:rsid w:val="00707FFE"/>
    <w:rsid w:val="00710B6E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5563"/>
    <w:rsid w:val="008240DA"/>
    <w:rsid w:val="008429E5"/>
    <w:rsid w:val="008457AF"/>
    <w:rsid w:val="00866B9C"/>
    <w:rsid w:val="008674F2"/>
    <w:rsid w:val="00867EA4"/>
    <w:rsid w:val="008867D1"/>
    <w:rsid w:val="008954BE"/>
    <w:rsid w:val="008957F9"/>
    <w:rsid w:val="00897D88"/>
    <w:rsid w:val="008A0319"/>
    <w:rsid w:val="008D43E9"/>
    <w:rsid w:val="008E1307"/>
    <w:rsid w:val="008E3C0E"/>
    <w:rsid w:val="008E421A"/>
    <w:rsid w:val="008E476B"/>
    <w:rsid w:val="00920942"/>
    <w:rsid w:val="00927C63"/>
    <w:rsid w:val="009311D5"/>
    <w:rsid w:val="00932F50"/>
    <w:rsid w:val="00934400"/>
    <w:rsid w:val="0094637B"/>
    <w:rsid w:val="00955A78"/>
    <w:rsid w:val="00966288"/>
    <w:rsid w:val="009921B8"/>
    <w:rsid w:val="009A4F72"/>
    <w:rsid w:val="009B345C"/>
    <w:rsid w:val="009C18E5"/>
    <w:rsid w:val="009D4984"/>
    <w:rsid w:val="009D57E8"/>
    <w:rsid w:val="009D6901"/>
    <w:rsid w:val="009F4E19"/>
    <w:rsid w:val="00A07662"/>
    <w:rsid w:val="00A21B71"/>
    <w:rsid w:val="00A3439E"/>
    <w:rsid w:val="00A37F9E"/>
    <w:rsid w:val="00A40085"/>
    <w:rsid w:val="00A4114F"/>
    <w:rsid w:val="00A47DF6"/>
    <w:rsid w:val="00A60E11"/>
    <w:rsid w:val="00A63D35"/>
    <w:rsid w:val="00A72C33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E44F5"/>
    <w:rsid w:val="00C04BDD"/>
    <w:rsid w:val="00C14973"/>
    <w:rsid w:val="00C1643D"/>
    <w:rsid w:val="00C261A9"/>
    <w:rsid w:val="00C416D1"/>
    <w:rsid w:val="00C42793"/>
    <w:rsid w:val="00C601ED"/>
    <w:rsid w:val="00CE5A5C"/>
    <w:rsid w:val="00D31AB7"/>
    <w:rsid w:val="00D50D23"/>
    <w:rsid w:val="00D512BB"/>
    <w:rsid w:val="00DA3B1A"/>
    <w:rsid w:val="00DC6078"/>
    <w:rsid w:val="00DC79AD"/>
    <w:rsid w:val="00DD0EDA"/>
    <w:rsid w:val="00DD2075"/>
    <w:rsid w:val="00DF2868"/>
    <w:rsid w:val="00DF525E"/>
    <w:rsid w:val="00E16E2D"/>
    <w:rsid w:val="00E17712"/>
    <w:rsid w:val="00E557A0"/>
    <w:rsid w:val="00E57890"/>
    <w:rsid w:val="00EE10ED"/>
    <w:rsid w:val="00EF6435"/>
    <w:rsid w:val="00F10F6B"/>
    <w:rsid w:val="00F23697"/>
    <w:rsid w:val="00F31D14"/>
    <w:rsid w:val="00F36BB7"/>
    <w:rsid w:val="00F464A6"/>
    <w:rsid w:val="00F60C39"/>
    <w:rsid w:val="00F87EAA"/>
    <w:rsid w:val="00F92B25"/>
    <w:rsid w:val="00FB3809"/>
    <w:rsid w:val="00FC0815"/>
    <w:rsid w:val="00FD6CAB"/>
    <w:rsid w:val="00FE6B6C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ED91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  <w:style w:type="paragraph" w:customStyle="1" w:styleId="Default">
    <w:name w:val="Default"/>
    <w:rsid w:val="00C04BDD"/>
    <w:pPr>
      <w:autoSpaceDE w:val="0"/>
      <w:autoSpaceDN w:val="0"/>
      <w:adjustRightInd w:val="0"/>
      <w:spacing w:after="0" w:line="240" w:lineRule="auto"/>
      <w:ind w:left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C@Eriecountyp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yan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502b953-7567-48fd-a0fb-701c2721f062" xsi:nil="true"/>
    <lcf76f155ced4ddcb4097134ff3c332f xmlns="c053a43e-d1bf-490b-89fe-addfb13c0b8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30CDF82C8FD47B105DB04109A6F66" ma:contentTypeVersion="12" ma:contentTypeDescription="Create a new document." ma:contentTypeScope="" ma:versionID="6a61bd01f2a5f3de978d3f0e86ecdc46">
  <xsd:schema xmlns:xsd="http://www.w3.org/2001/XMLSchema" xmlns:xs="http://www.w3.org/2001/XMLSchema" xmlns:p="http://schemas.microsoft.com/office/2006/metadata/properties" xmlns:ns1="http://schemas.microsoft.com/sharepoint/v3" xmlns:ns2="c053a43e-d1bf-490b-89fe-addfb13c0b8a" xmlns:ns3="7502b953-7567-48fd-a0fb-701c2721f062" targetNamespace="http://schemas.microsoft.com/office/2006/metadata/properties" ma:root="true" ma:fieldsID="bcd91e5c6959f4a402ca51f0cd4ef5fc" ns1:_="" ns2:_="" ns3:_="">
    <xsd:import namespace="http://schemas.microsoft.com/sharepoint/v3"/>
    <xsd:import namespace="c053a43e-d1bf-490b-89fe-addfb13c0b8a"/>
    <xsd:import namespace="7502b953-7567-48fd-a0fb-701c2721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3a43e-d1bf-490b-89fe-addfb13c0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5a045d3-cdcd-4bb8-ac6c-acff6cd63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2b953-7567-48fd-a0fb-701c2721f06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f5e8e55-c480-4720-8baa-06ef34a81dc8}" ma:internalName="TaxCatchAll" ma:showField="CatchAllData" ma:web="7502b953-7567-48fd-a0fb-701c2721f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3496A-4206-4E13-A853-572A244D6452}">
  <ds:schemaRefs>
    <ds:schemaRef ds:uri="16c05727-aa75-4e4a-9b5f-8a80a116589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71af3243-3dd4-4a8d-8c0d-dd76da1f02a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26D0E9A-D4D0-4E8C-A4D8-9276863CCA90}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266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Approval of Minutes from last meeting:  Secretary, Christine Mitchell provided the minutes from the last meeting 01/24/24.</dc:description>
  <cp:lastModifiedBy/>
  <cp:revision>1</cp:revision>
  <dcterms:created xsi:type="dcterms:W3CDTF">2024-04-19T19:24:00Z</dcterms:created>
  <dcterms:modified xsi:type="dcterms:W3CDTF">2024-04-19T19:45:00Z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0x0101004F430CDF82C8FD47B105DB04109A6F66</vt:lpwstr>
  </property>
</Properties>
</file>