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0D4DC" w14:textId="77777777" w:rsidR="00523A84" w:rsidRPr="00030A78" w:rsidRDefault="00A3439E" w:rsidP="00030A78">
      <w:pPr>
        <w:pStyle w:val="Logo"/>
        <w:spacing w:after="0"/>
      </w:pPr>
      <w:r w:rsidRPr="00E16E2D">
        <mc:AlternateContent>
          <mc:Choice Requires="wps">
            <w:drawing>
              <wp:inline distT="0" distB="0" distL="0" distR="0" wp14:anchorId="6A874EFE" wp14:editId="63EE66ED">
                <wp:extent cx="6140450" cy="714375"/>
                <wp:effectExtent l="19050" t="19050" r="12700" b="28575"/>
                <wp:docPr id="18" name="Shape 61" descr="Inse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7143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</a:ext>
                        </a:extLst>
                      </wps:spPr>
                      <wps:txbx>
                        <w:txbxContent>
                          <w:p w14:paraId="55502CEE" w14:textId="77777777" w:rsidR="00C04BDD" w:rsidRPr="00C04BDD" w:rsidRDefault="00966288" w:rsidP="008457AF">
                            <w:pPr>
                              <w:pStyle w:val="NormalWeb"/>
                              <w:spacing w:after="0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ERIE COUNTY </w:t>
                            </w:r>
                            <w:r w:rsidR="008457A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HUMAN RELATIONS COMMISSION</w:t>
                            </w:r>
                          </w:p>
                          <w:p w14:paraId="7FD890A1" w14:textId="77777777" w:rsidR="00A3439E" w:rsidRPr="00C04BDD" w:rsidRDefault="00CD27AA" w:rsidP="00C04BDD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ADVISORY</w:t>
                            </w:r>
                            <w:r w:rsidR="00C04BDD" w:rsidRPr="00C04BD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BOARD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40F111" id="Shape 61" o:spid="_x0000_s1026" alt="Insert Logo" style="width:483.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" filled="f" strokecolor="black [3213]" strokeweight="3pt">
                <v:stroke miterlimit="4"/>
                <v:textbox inset="1.5pt,1.5pt,1.5pt,1.5pt">
                  <w:txbxContent>
                    <w:p w:rsidR="00C04BDD" w:rsidRPr="00C04BDD" w:rsidRDefault="00966288" w:rsidP="008457AF">
                      <w:pPr>
                        <w:pStyle w:val="NormalWeb"/>
                        <w:spacing w:after="0"/>
                        <w:ind w:left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ERIE COUNTY </w:t>
                      </w:r>
                      <w:r w:rsidR="008457AF">
                        <w:rPr>
                          <w:b/>
                          <w:bCs/>
                          <w:sz w:val="40"/>
                          <w:szCs w:val="40"/>
                        </w:rPr>
                        <w:t>HUMAN RELATIONS COMMISSION</w:t>
                      </w:r>
                    </w:p>
                    <w:p w:rsidR="00A3439E" w:rsidRPr="00C04BDD" w:rsidRDefault="00CD27AA" w:rsidP="00C04BDD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ADVISORY</w:t>
                      </w:r>
                      <w:r w:rsidR="00C04BDD" w:rsidRPr="00C04BD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BOARD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52E354" w14:textId="76E0015A" w:rsidR="008457AF" w:rsidRPr="001551B1" w:rsidRDefault="00C04BDD" w:rsidP="00920942">
      <w:pPr>
        <w:pStyle w:val="Details"/>
        <w:spacing w:after="0"/>
        <w:ind w:left="0"/>
        <w:rPr>
          <w:rFonts w:asciiTheme="minorHAnsi" w:hAnsiTheme="minorHAnsi"/>
          <w:b/>
          <w:sz w:val="18"/>
          <w:szCs w:val="18"/>
        </w:rPr>
      </w:pPr>
      <w:r w:rsidRPr="001551B1">
        <w:rPr>
          <w:rFonts w:asciiTheme="minorHAnsi" w:hAnsiTheme="minorHAnsi" w:cs="Calibri"/>
          <w:b/>
          <w:color w:val="C8087A"/>
          <w:sz w:val="36"/>
          <w:szCs w:val="36"/>
        </w:rPr>
        <w:t xml:space="preserve">Wednesday, </w:t>
      </w:r>
      <w:r w:rsidR="006B6A79">
        <w:rPr>
          <w:rFonts w:asciiTheme="minorHAnsi" w:hAnsiTheme="minorHAnsi" w:cs="Calibri"/>
          <w:b/>
          <w:color w:val="C8087A"/>
          <w:sz w:val="36"/>
          <w:szCs w:val="36"/>
        </w:rPr>
        <w:t>July 17</w:t>
      </w:r>
      <w:r w:rsidRPr="001551B1">
        <w:rPr>
          <w:rFonts w:asciiTheme="minorHAnsi" w:hAnsiTheme="minorHAnsi" w:cs="Calibri"/>
          <w:b/>
          <w:color w:val="C8087A"/>
          <w:sz w:val="36"/>
          <w:szCs w:val="36"/>
        </w:rPr>
        <w:t xml:space="preserve">, </w:t>
      </w:r>
      <w:r w:rsidR="006B6A79" w:rsidRPr="001551B1">
        <w:rPr>
          <w:rFonts w:asciiTheme="minorHAnsi" w:hAnsiTheme="minorHAnsi" w:cs="Calibri"/>
          <w:b/>
          <w:color w:val="C8087A"/>
          <w:sz w:val="36"/>
          <w:szCs w:val="36"/>
        </w:rPr>
        <w:t>2024,</w:t>
      </w:r>
      <w:r w:rsidR="008457AF" w:rsidRPr="001551B1">
        <w:rPr>
          <w:rFonts w:asciiTheme="minorHAnsi" w:hAnsiTheme="minorHAnsi" w:cs="Calibri"/>
          <w:b/>
          <w:color w:val="C8087A"/>
          <w:sz w:val="36"/>
          <w:szCs w:val="36"/>
        </w:rPr>
        <w:t xml:space="preserve"> at 6:00 pm</w:t>
      </w:r>
    </w:p>
    <w:p w14:paraId="11E7B41B" w14:textId="540E9FAD" w:rsidR="00442CD6" w:rsidRDefault="006B6A79" w:rsidP="00920942">
      <w:pPr>
        <w:pStyle w:val="Details"/>
        <w:spacing w:after="0"/>
        <w:ind w:left="0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Youth Leadership Institute of Erie</w:t>
      </w:r>
      <w:r w:rsidR="008457AF" w:rsidRPr="00DD0EDA">
        <w:rPr>
          <w:rFonts w:asciiTheme="minorHAnsi" w:hAnsiTheme="minorHAnsi"/>
          <w:b/>
          <w:bCs/>
          <w:szCs w:val="20"/>
        </w:rPr>
        <w:t>,</w:t>
      </w:r>
      <w:r w:rsidR="004623B0" w:rsidRPr="00DD0EDA">
        <w:rPr>
          <w:rFonts w:asciiTheme="minorHAnsi" w:hAnsiTheme="minorHAnsi"/>
          <w:b/>
          <w:bCs/>
          <w:szCs w:val="20"/>
        </w:rPr>
        <w:t xml:space="preserve"> 1</w:t>
      </w:r>
      <w:r>
        <w:rPr>
          <w:rFonts w:asciiTheme="minorHAnsi" w:hAnsiTheme="minorHAnsi"/>
          <w:b/>
          <w:bCs/>
          <w:szCs w:val="20"/>
        </w:rPr>
        <w:t>306 East Lake Road</w:t>
      </w:r>
      <w:r w:rsidR="008457AF" w:rsidRPr="00DD0EDA">
        <w:rPr>
          <w:rFonts w:asciiTheme="minorHAnsi" w:hAnsiTheme="minorHAnsi"/>
          <w:b/>
          <w:bCs/>
          <w:szCs w:val="20"/>
        </w:rPr>
        <w:t xml:space="preserve">, </w:t>
      </w:r>
      <w:r w:rsidR="004623B0" w:rsidRPr="00DD0EDA">
        <w:rPr>
          <w:rFonts w:asciiTheme="minorHAnsi" w:hAnsiTheme="minorHAnsi"/>
          <w:b/>
          <w:bCs/>
          <w:szCs w:val="20"/>
        </w:rPr>
        <w:t>Erie</w:t>
      </w:r>
      <w:r w:rsidR="008457AF" w:rsidRPr="00DD0EDA">
        <w:rPr>
          <w:rFonts w:asciiTheme="minorHAnsi" w:hAnsiTheme="minorHAnsi"/>
          <w:b/>
          <w:bCs/>
          <w:szCs w:val="20"/>
        </w:rPr>
        <w:t>, PA 1650</w:t>
      </w:r>
      <w:r>
        <w:rPr>
          <w:rFonts w:asciiTheme="minorHAnsi" w:hAnsiTheme="minorHAnsi"/>
          <w:b/>
          <w:bCs/>
          <w:szCs w:val="20"/>
        </w:rPr>
        <w:t>7</w:t>
      </w:r>
    </w:p>
    <w:p w14:paraId="00F53832" w14:textId="5FF0772E" w:rsidR="00554276" w:rsidRDefault="00442CD6" w:rsidP="00920942">
      <w:pPr>
        <w:pStyle w:val="Details"/>
        <w:spacing w:after="0"/>
        <w:ind w:left="0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bCs/>
          <w:szCs w:val="20"/>
        </w:rPr>
        <w:t xml:space="preserve">Email: </w:t>
      </w:r>
      <w:hyperlink r:id="rId11" w:history="1">
        <w:r w:rsidR="006B6A79" w:rsidRPr="00FB45FF">
          <w:rPr>
            <w:rStyle w:val="Hyperlink"/>
            <w:rFonts w:asciiTheme="minorHAnsi" w:hAnsiTheme="minorHAnsi"/>
            <w:b/>
            <w:bCs/>
            <w:szCs w:val="20"/>
          </w:rPr>
          <w:t>enicholson@ylierie.org</w:t>
        </w:r>
      </w:hyperlink>
      <w:r>
        <w:rPr>
          <w:rFonts w:asciiTheme="minorHAnsi" w:hAnsiTheme="minorHAnsi"/>
          <w:b/>
          <w:bCs/>
          <w:szCs w:val="20"/>
        </w:rPr>
        <w:t xml:space="preserve"> Tel No. (814) </w:t>
      </w:r>
      <w:r w:rsidR="006B6A79">
        <w:rPr>
          <w:rFonts w:asciiTheme="minorHAnsi" w:hAnsiTheme="minorHAnsi"/>
          <w:b/>
          <w:bCs/>
          <w:szCs w:val="20"/>
        </w:rPr>
        <w:t>806-0103</w:t>
      </w:r>
    </w:p>
    <w:p w14:paraId="5A79751C" w14:textId="77777777" w:rsidR="00030A78" w:rsidRPr="001551B1" w:rsidRDefault="00030A78" w:rsidP="00920942">
      <w:pPr>
        <w:pStyle w:val="Details"/>
        <w:spacing w:after="0"/>
        <w:ind w:left="0"/>
        <w:rPr>
          <w:rFonts w:asciiTheme="minorHAnsi" w:eastAsiaTheme="majorEastAsia" w:hAnsiTheme="minorHAnsi"/>
          <w:b/>
          <w:color w:val="C8087A"/>
          <w:sz w:val="40"/>
          <w:szCs w:val="40"/>
        </w:rPr>
      </w:pPr>
    </w:p>
    <w:p w14:paraId="008E8DB1" w14:textId="77777777" w:rsidR="00CD27AA" w:rsidRPr="00CD27AA" w:rsidRDefault="008457AF" w:rsidP="00CD27AA">
      <w:pPr>
        <w:pStyle w:val="ListNumber"/>
        <w:numPr>
          <w:ilvl w:val="0"/>
          <w:numId w:val="45"/>
        </w:numPr>
        <w:spacing w:after="0" w:line="240" w:lineRule="auto"/>
      </w:pPr>
      <w:r w:rsidRPr="00406E5B">
        <w:t>Call to Order and Roll Call</w:t>
      </w:r>
      <w:r w:rsidR="00CD27AA">
        <w:t xml:space="preserve">: </w:t>
      </w:r>
      <w:r w:rsidR="00CD27AA" w:rsidRPr="00CD27AA">
        <w:rPr>
          <w:u w:val="single"/>
        </w:rPr>
        <w:t>HRC Advisory Board</w:t>
      </w:r>
    </w:p>
    <w:p w14:paraId="77DE680F" w14:textId="77777777" w:rsidR="00CD27AA" w:rsidRDefault="00CD27AA" w:rsidP="00CD27AA">
      <w:pPr>
        <w:pStyle w:val="ListNumber"/>
        <w:numPr>
          <w:ilvl w:val="0"/>
          <w:numId w:val="0"/>
        </w:numPr>
        <w:spacing w:after="0" w:line="240" w:lineRule="auto"/>
        <w:ind w:left="720"/>
      </w:pPr>
    </w:p>
    <w:tbl>
      <w:tblPr>
        <w:tblpPr w:leftFromText="180" w:rightFromText="180" w:vertAnchor="text" w:horzAnchor="margin" w:tblpXSpec="center" w:tblpY="-60"/>
        <w:tblW w:w="7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4841"/>
      </w:tblGrid>
      <w:tr w:rsidR="00CD27AA" w:rsidRPr="004623B0" w14:paraId="0F52B073" w14:textId="77777777" w:rsidTr="002F71FF">
        <w:trPr>
          <w:trHeight w:val="244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0076" w14:textId="77777777" w:rsidR="00CD27AA" w:rsidRPr="004623B0" w:rsidRDefault="00CD27AA" w:rsidP="002F71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Advisory </w:t>
            </w:r>
            <w:r w:rsidRPr="004623B0">
              <w:rPr>
                <w:rFonts w:ascii="Arial" w:hAnsi="Arial" w:cs="Arial"/>
                <w:b/>
                <w:bCs/>
                <w:szCs w:val="20"/>
              </w:rPr>
              <w:t>Member </w:t>
            </w:r>
          </w:p>
        </w:tc>
        <w:tc>
          <w:tcPr>
            <w:tcW w:w="4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7B5F" w14:textId="77777777" w:rsidR="00CD27AA" w:rsidRPr="004623B0" w:rsidRDefault="00CD27AA" w:rsidP="002F71FF">
            <w:pPr>
              <w:spacing w:after="0" w:line="240" w:lineRule="auto"/>
              <w:jc w:val="center"/>
              <w:rPr>
                <w:szCs w:val="20"/>
              </w:rPr>
            </w:pPr>
            <w:r w:rsidRPr="004623B0">
              <w:rPr>
                <w:rFonts w:ascii="Arial" w:hAnsi="Arial" w:cs="Arial"/>
                <w:b/>
                <w:bCs/>
                <w:szCs w:val="20"/>
              </w:rPr>
              <w:t>Appointee</w:t>
            </w:r>
          </w:p>
        </w:tc>
      </w:tr>
      <w:tr w:rsidR="00CD27AA" w:rsidRPr="004623B0" w14:paraId="15FBFDF0" w14:textId="77777777" w:rsidTr="002F71FF">
        <w:trPr>
          <w:trHeight w:val="1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7E372" w14:textId="77777777" w:rsidR="00CD27AA" w:rsidRPr="004623B0" w:rsidRDefault="00CD27AA" w:rsidP="002F71FF">
            <w:pPr>
              <w:spacing w:after="0" w:line="240" w:lineRule="auto"/>
              <w:ind w:left="0"/>
              <w:rPr>
                <w:szCs w:val="20"/>
              </w:rPr>
            </w:pPr>
            <w:r>
              <w:rPr>
                <w:rFonts w:ascii="Arial" w:hAnsi="Arial" w:cs="Arial"/>
                <w:szCs w:val="20"/>
              </w:rPr>
              <w:t>John Groh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8B0B" w14:textId="77777777" w:rsidR="00CD27AA" w:rsidRPr="004623B0" w:rsidRDefault="00CD27AA" w:rsidP="002F71FF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County Council- D1 Rep (Terry Scutella)</w:t>
            </w:r>
          </w:p>
        </w:tc>
      </w:tr>
      <w:tr w:rsidR="00CD27AA" w:rsidRPr="004623B0" w14:paraId="0DFEA36D" w14:textId="77777777" w:rsidTr="002F71FF">
        <w:trPr>
          <w:trHeight w:val="1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AAF6" w14:textId="77777777" w:rsidR="00CD27AA" w:rsidRPr="004623B0" w:rsidRDefault="00CD27AA" w:rsidP="002F71FF">
            <w:pPr>
              <w:spacing w:after="0" w:line="240" w:lineRule="auto"/>
              <w:ind w:left="0"/>
              <w:rPr>
                <w:szCs w:val="20"/>
              </w:rPr>
            </w:pPr>
            <w:r>
              <w:rPr>
                <w:rFonts w:ascii="Arial" w:hAnsi="Arial" w:cs="Arial"/>
                <w:szCs w:val="20"/>
              </w:rPr>
              <w:t>Abdullah Washington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AA36" w14:textId="77777777" w:rsidR="00CD27AA" w:rsidRPr="004623B0" w:rsidRDefault="00CD27AA" w:rsidP="002F71FF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County Council- D2 Rep (Andre Horton)</w:t>
            </w:r>
          </w:p>
        </w:tc>
      </w:tr>
      <w:tr w:rsidR="00CD27AA" w:rsidRPr="004623B0" w14:paraId="3BFE1992" w14:textId="77777777" w:rsidTr="002F71FF">
        <w:trPr>
          <w:trHeight w:val="1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3CD9" w14:textId="77777777" w:rsidR="00CD27AA" w:rsidRPr="004623B0" w:rsidRDefault="00CD27AA" w:rsidP="002F71FF">
            <w:pPr>
              <w:spacing w:after="0" w:line="240" w:lineRule="auto"/>
              <w:ind w:left="0"/>
              <w:rPr>
                <w:szCs w:val="20"/>
              </w:rPr>
            </w:pPr>
            <w:r>
              <w:rPr>
                <w:rFonts w:ascii="Arial" w:hAnsi="Arial" w:cs="Arial"/>
                <w:szCs w:val="20"/>
              </w:rPr>
              <w:t>Vacant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5022" w14:textId="77777777" w:rsidR="00CD27AA" w:rsidRPr="004623B0" w:rsidRDefault="00CD27AA" w:rsidP="002F71FF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County Council- D3 Rep (Rock Copeland)</w:t>
            </w:r>
          </w:p>
        </w:tc>
      </w:tr>
      <w:tr w:rsidR="00CD27AA" w:rsidRPr="004623B0" w14:paraId="133E4DD3" w14:textId="77777777" w:rsidTr="002F71FF">
        <w:trPr>
          <w:trHeight w:val="1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7BB20" w14:textId="77777777" w:rsidR="00CD27AA" w:rsidRPr="004623B0" w:rsidRDefault="00CD27AA" w:rsidP="002F71FF">
            <w:pPr>
              <w:spacing w:after="0" w:line="240" w:lineRule="auto"/>
              <w:ind w:left="0"/>
              <w:rPr>
                <w:szCs w:val="20"/>
              </w:rPr>
            </w:pPr>
            <w:r>
              <w:rPr>
                <w:rFonts w:ascii="Arial" w:hAnsi="Arial" w:cs="Arial"/>
                <w:szCs w:val="20"/>
              </w:rPr>
              <w:t>Camille Crenshaw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2803B" w14:textId="77777777" w:rsidR="00CD27AA" w:rsidRPr="004623B0" w:rsidRDefault="00CD27AA" w:rsidP="002F71FF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County Council- D4 Rep (Jim Winarski)</w:t>
            </w:r>
          </w:p>
        </w:tc>
      </w:tr>
      <w:tr w:rsidR="00CD27AA" w:rsidRPr="004623B0" w14:paraId="1A283F39" w14:textId="77777777" w:rsidTr="002F71FF">
        <w:trPr>
          <w:trHeight w:val="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C4AD4" w14:textId="77777777" w:rsidR="00CD27AA" w:rsidRPr="004623B0" w:rsidRDefault="00CD27AA" w:rsidP="002F71FF">
            <w:pPr>
              <w:spacing w:after="0" w:line="240" w:lineRule="auto"/>
              <w:ind w:left="0"/>
              <w:rPr>
                <w:szCs w:val="20"/>
              </w:rPr>
            </w:pPr>
            <w:r>
              <w:rPr>
                <w:rFonts w:ascii="Arial" w:hAnsi="Arial" w:cs="Arial"/>
                <w:szCs w:val="20"/>
              </w:rPr>
              <w:t>Vacant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F832E" w14:textId="77777777" w:rsidR="00CD27AA" w:rsidRPr="004623B0" w:rsidRDefault="00CD27AA" w:rsidP="002F71FF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County Council- D5 Rep (Chris Drexel)</w:t>
            </w:r>
          </w:p>
        </w:tc>
      </w:tr>
      <w:tr w:rsidR="00CD27AA" w:rsidRPr="004623B0" w14:paraId="242EB2EF" w14:textId="77777777" w:rsidTr="002F71FF">
        <w:trPr>
          <w:trHeight w:val="1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3A70" w14:textId="77777777" w:rsidR="00CD27AA" w:rsidRPr="004623B0" w:rsidRDefault="00CD27AA" w:rsidP="002F71FF">
            <w:pPr>
              <w:spacing w:after="0" w:line="240" w:lineRule="auto"/>
              <w:ind w:left="0"/>
              <w:rPr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Ronald </w:t>
            </w:r>
            <w:proofErr w:type="spellStart"/>
            <w:r>
              <w:rPr>
                <w:rFonts w:ascii="Arial" w:hAnsi="Arial" w:cs="Arial"/>
                <w:szCs w:val="20"/>
              </w:rPr>
              <w:t>Susmarski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8E29" w14:textId="77777777" w:rsidR="00CD27AA" w:rsidRPr="004623B0" w:rsidRDefault="00CD27AA" w:rsidP="002F71FF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County Council- D6 Rep (Charlie Bayle)</w:t>
            </w:r>
          </w:p>
        </w:tc>
      </w:tr>
      <w:tr w:rsidR="00CD27AA" w:rsidRPr="004623B0" w14:paraId="075F44FE" w14:textId="77777777" w:rsidTr="002F71FF">
        <w:trPr>
          <w:trHeight w:val="1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2DDA" w14:textId="77777777" w:rsidR="00CD27AA" w:rsidRPr="004623B0" w:rsidRDefault="00CD27AA" w:rsidP="002F71FF">
            <w:pPr>
              <w:spacing w:after="0" w:line="240" w:lineRule="auto"/>
              <w:ind w:left="0"/>
              <w:rPr>
                <w:szCs w:val="20"/>
              </w:rPr>
            </w:pPr>
            <w:r>
              <w:rPr>
                <w:rFonts w:ascii="Arial" w:hAnsi="Arial" w:cs="Arial"/>
                <w:szCs w:val="20"/>
              </w:rPr>
              <w:t>Gregory Gnacinski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D26B" w14:textId="77777777" w:rsidR="00CD27AA" w:rsidRPr="004623B0" w:rsidRDefault="00CD27AA" w:rsidP="002F71FF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County Council- D7 Rep (Ellen Schauerman)</w:t>
            </w:r>
          </w:p>
        </w:tc>
      </w:tr>
      <w:tr w:rsidR="00CD27AA" w:rsidRPr="004623B0" w14:paraId="648ECCED" w14:textId="77777777" w:rsidTr="002F71FF">
        <w:trPr>
          <w:trHeight w:val="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669E3" w14:textId="77777777" w:rsidR="00CD27AA" w:rsidRPr="004623B0" w:rsidRDefault="00CD27AA" w:rsidP="002F71FF">
            <w:pPr>
              <w:spacing w:after="0" w:line="240" w:lineRule="auto"/>
              <w:ind w:left="0"/>
              <w:rPr>
                <w:szCs w:val="20"/>
              </w:rPr>
            </w:pPr>
            <w:r>
              <w:rPr>
                <w:rFonts w:ascii="Arial" w:hAnsi="Arial" w:cs="Arial"/>
                <w:szCs w:val="20"/>
              </w:rPr>
              <w:t>Alex Sphon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0A58" w14:textId="77777777" w:rsidR="00CD27AA" w:rsidRPr="004623B0" w:rsidRDefault="00CD27AA" w:rsidP="002F71FF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City Council</w:t>
            </w:r>
          </w:p>
        </w:tc>
      </w:tr>
      <w:tr w:rsidR="00CD27AA" w:rsidRPr="004623B0" w14:paraId="448FC844" w14:textId="77777777" w:rsidTr="002F71FF">
        <w:trPr>
          <w:trHeight w:val="79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7CB5" w14:textId="77777777" w:rsidR="00CD27AA" w:rsidRPr="004623B0" w:rsidRDefault="00CD27AA" w:rsidP="002F71FF">
            <w:pPr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Edison Nicholson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1913" w14:textId="77777777" w:rsidR="00CD27AA" w:rsidRPr="004623B0" w:rsidRDefault="00CD27AA" w:rsidP="002F71FF">
            <w:pPr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City Council</w:t>
            </w:r>
          </w:p>
        </w:tc>
      </w:tr>
      <w:tr w:rsidR="00CD27AA" w:rsidRPr="004623B0" w14:paraId="21B8C3BC" w14:textId="77777777" w:rsidTr="002F71FF">
        <w:trPr>
          <w:trHeight w:val="79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B4CA" w14:textId="77777777" w:rsidR="00CD27AA" w:rsidRDefault="00CD27AA" w:rsidP="002F71FF">
            <w:pPr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Vacant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8C4B" w14:textId="77777777" w:rsidR="00CD27AA" w:rsidRDefault="00CD27AA" w:rsidP="002F71FF">
            <w:pPr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City Council</w:t>
            </w:r>
          </w:p>
        </w:tc>
      </w:tr>
      <w:tr w:rsidR="00CD27AA" w:rsidRPr="004623B0" w14:paraId="3B6F2AE2" w14:textId="77777777" w:rsidTr="002F71FF">
        <w:trPr>
          <w:trHeight w:val="79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B666" w14:textId="77777777" w:rsidR="00CD27AA" w:rsidRDefault="00CD27AA" w:rsidP="002F71FF">
            <w:pPr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Melissa Gibbons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3C3F" w14:textId="77777777" w:rsidR="00CD27AA" w:rsidRDefault="00CD27AA" w:rsidP="002F71FF">
            <w:pPr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City Council</w:t>
            </w:r>
          </w:p>
        </w:tc>
      </w:tr>
    </w:tbl>
    <w:p w14:paraId="32CCEC74" w14:textId="77777777" w:rsidR="002979A7" w:rsidRDefault="002979A7" w:rsidP="00920942">
      <w:pPr>
        <w:pStyle w:val="ListNumber"/>
        <w:numPr>
          <w:ilvl w:val="0"/>
          <w:numId w:val="0"/>
        </w:numPr>
        <w:spacing w:after="0" w:line="240" w:lineRule="auto"/>
        <w:ind w:left="720"/>
      </w:pPr>
    </w:p>
    <w:p w14:paraId="7A97FB7F" w14:textId="77777777" w:rsidR="002979A7" w:rsidRDefault="002979A7" w:rsidP="00920942">
      <w:pPr>
        <w:pStyle w:val="ListNumber"/>
        <w:numPr>
          <w:ilvl w:val="0"/>
          <w:numId w:val="0"/>
        </w:numPr>
        <w:spacing w:after="0" w:line="240" w:lineRule="auto"/>
        <w:ind w:left="720"/>
      </w:pPr>
    </w:p>
    <w:p w14:paraId="339843C7" w14:textId="77777777" w:rsidR="002979A7" w:rsidRDefault="002979A7" w:rsidP="00920942">
      <w:pPr>
        <w:pStyle w:val="ListNumber"/>
        <w:numPr>
          <w:ilvl w:val="0"/>
          <w:numId w:val="0"/>
        </w:numPr>
        <w:spacing w:after="0" w:line="240" w:lineRule="auto"/>
        <w:ind w:left="720"/>
      </w:pPr>
    </w:p>
    <w:p w14:paraId="736D00E2" w14:textId="77777777" w:rsidR="002979A7" w:rsidRDefault="002979A7" w:rsidP="00920942">
      <w:pPr>
        <w:pStyle w:val="ListNumber"/>
        <w:numPr>
          <w:ilvl w:val="0"/>
          <w:numId w:val="0"/>
        </w:numPr>
        <w:spacing w:after="0" w:line="240" w:lineRule="auto"/>
        <w:ind w:left="720"/>
      </w:pPr>
    </w:p>
    <w:p w14:paraId="37C7C4E7" w14:textId="77777777" w:rsidR="002979A7" w:rsidRDefault="002979A7" w:rsidP="00920942">
      <w:pPr>
        <w:pStyle w:val="ListNumber"/>
        <w:numPr>
          <w:ilvl w:val="0"/>
          <w:numId w:val="0"/>
        </w:numPr>
        <w:spacing w:after="0" w:line="240" w:lineRule="auto"/>
        <w:ind w:left="720"/>
      </w:pPr>
    </w:p>
    <w:p w14:paraId="05D9B3DA" w14:textId="77777777" w:rsidR="00920942" w:rsidRDefault="00920942" w:rsidP="00920942">
      <w:pPr>
        <w:pStyle w:val="ListNumber"/>
        <w:numPr>
          <w:ilvl w:val="0"/>
          <w:numId w:val="0"/>
        </w:numPr>
        <w:spacing w:after="0" w:line="240" w:lineRule="auto"/>
        <w:ind w:left="720"/>
        <w:jc w:val="center"/>
      </w:pPr>
    </w:p>
    <w:p w14:paraId="0BD5752F" w14:textId="77777777" w:rsidR="00920942" w:rsidRDefault="00920942" w:rsidP="00920942">
      <w:pPr>
        <w:pStyle w:val="ListNumber"/>
        <w:numPr>
          <w:ilvl w:val="0"/>
          <w:numId w:val="0"/>
        </w:numPr>
        <w:spacing w:after="0" w:line="240" w:lineRule="auto"/>
        <w:ind w:left="720"/>
        <w:jc w:val="center"/>
      </w:pPr>
    </w:p>
    <w:p w14:paraId="16FD4E63" w14:textId="77777777" w:rsidR="00920942" w:rsidRDefault="002979A7" w:rsidP="00920942">
      <w:pPr>
        <w:pStyle w:val="ListNumber"/>
        <w:numPr>
          <w:ilvl w:val="0"/>
          <w:numId w:val="0"/>
        </w:numPr>
        <w:spacing w:after="0" w:line="240" w:lineRule="auto"/>
        <w:ind w:left="720"/>
        <w:jc w:val="center"/>
      </w:pPr>
      <w:r>
        <w:t xml:space="preserve"> </w:t>
      </w:r>
    </w:p>
    <w:p w14:paraId="0EB4FC4B" w14:textId="77777777" w:rsidR="00920942" w:rsidRDefault="00920942" w:rsidP="00920942">
      <w:pPr>
        <w:pStyle w:val="ListNumber"/>
        <w:numPr>
          <w:ilvl w:val="0"/>
          <w:numId w:val="0"/>
        </w:numPr>
        <w:spacing w:after="0" w:line="240" w:lineRule="auto"/>
        <w:ind w:left="720"/>
        <w:jc w:val="center"/>
      </w:pPr>
    </w:p>
    <w:p w14:paraId="503F71EE" w14:textId="77777777" w:rsidR="00581E67" w:rsidRDefault="00581E67" w:rsidP="00934400">
      <w:pPr>
        <w:pStyle w:val="ListNumber"/>
        <w:numPr>
          <w:ilvl w:val="0"/>
          <w:numId w:val="0"/>
        </w:numPr>
        <w:spacing w:after="0" w:line="360" w:lineRule="auto"/>
      </w:pPr>
    </w:p>
    <w:p w14:paraId="2D02A981" w14:textId="77777777" w:rsidR="00CD27AA" w:rsidRPr="00406E5B" w:rsidRDefault="00CD27AA" w:rsidP="00934400">
      <w:pPr>
        <w:pStyle w:val="ListNumber"/>
        <w:numPr>
          <w:ilvl w:val="0"/>
          <w:numId w:val="0"/>
        </w:numPr>
        <w:spacing w:after="0" w:line="360" w:lineRule="auto"/>
      </w:pPr>
    </w:p>
    <w:p w14:paraId="5A2D7EDF" w14:textId="77777777" w:rsidR="008457AF" w:rsidRPr="00406E5B" w:rsidRDefault="008457AF" w:rsidP="00920942">
      <w:pPr>
        <w:pStyle w:val="ListNumber"/>
        <w:numPr>
          <w:ilvl w:val="0"/>
          <w:numId w:val="45"/>
        </w:numPr>
        <w:spacing w:after="0" w:line="360" w:lineRule="auto"/>
      </w:pPr>
      <w:r w:rsidRPr="00406E5B">
        <w:t xml:space="preserve">Approval of </w:t>
      </w:r>
      <w:r w:rsidR="009C18E5">
        <w:t>agenda and m</w:t>
      </w:r>
      <w:r w:rsidRPr="00406E5B">
        <w:t>inutes</w:t>
      </w:r>
    </w:p>
    <w:p w14:paraId="1E691604" w14:textId="400FF4B0" w:rsidR="00920942" w:rsidRPr="00934400" w:rsidRDefault="00920942" w:rsidP="00E12BDA">
      <w:pPr>
        <w:pStyle w:val="ListNumber"/>
        <w:numPr>
          <w:ilvl w:val="0"/>
          <w:numId w:val="0"/>
        </w:numPr>
        <w:spacing w:after="0" w:line="360" w:lineRule="auto"/>
        <w:ind w:left="1440"/>
        <w:rPr>
          <w:b w:val="0"/>
        </w:rPr>
      </w:pPr>
    </w:p>
    <w:p w14:paraId="407E6B99" w14:textId="77777777" w:rsidR="008457AF" w:rsidRDefault="008457AF" w:rsidP="00920942">
      <w:pPr>
        <w:pStyle w:val="ListNumber"/>
        <w:numPr>
          <w:ilvl w:val="0"/>
          <w:numId w:val="45"/>
        </w:numPr>
        <w:spacing w:after="0" w:line="360" w:lineRule="auto"/>
      </w:pPr>
      <w:r>
        <w:t>Administrative Items</w:t>
      </w:r>
      <w:r w:rsidR="009B345C">
        <w:t xml:space="preserve">/ </w:t>
      </w:r>
      <w:r w:rsidR="009C18E5">
        <w:t>Reports</w:t>
      </w:r>
    </w:p>
    <w:p w14:paraId="4CF2A5BF" w14:textId="77777777" w:rsidR="002036B8" w:rsidRPr="00E4609E" w:rsidRDefault="002036B8" w:rsidP="009C18E5">
      <w:pPr>
        <w:pStyle w:val="ListNumber"/>
        <w:numPr>
          <w:ilvl w:val="1"/>
          <w:numId w:val="45"/>
        </w:numPr>
        <w:spacing w:after="0" w:line="360" w:lineRule="auto"/>
      </w:pPr>
      <w:r w:rsidRPr="00E4609E">
        <w:t>Board Officer Report</w:t>
      </w:r>
    </w:p>
    <w:p w14:paraId="13CD7013" w14:textId="77777777" w:rsidR="002036B8" w:rsidRDefault="00CD27AA" w:rsidP="002036B8">
      <w:pPr>
        <w:pStyle w:val="ListNumber"/>
        <w:numPr>
          <w:ilvl w:val="2"/>
          <w:numId w:val="45"/>
        </w:numPr>
        <w:spacing w:after="0" w:line="360" w:lineRule="auto"/>
        <w:rPr>
          <w:b w:val="0"/>
        </w:rPr>
      </w:pPr>
      <w:r>
        <w:rPr>
          <w:b w:val="0"/>
        </w:rPr>
        <w:t>Advisory</w:t>
      </w:r>
      <w:r w:rsidR="002036B8">
        <w:rPr>
          <w:b w:val="0"/>
        </w:rPr>
        <w:t xml:space="preserve"> Board- </w:t>
      </w:r>
      <w:r>
        <w:rPr>
          <w:b w:val="0"/>
        </w:rPr>
        <w:t>Edison Nicholson</w:t>
      </w:r>
    </w:p>
    <w:p w14:paraId="4B513AA8" w14:textId="77777777" w:rsidR="009C18E5" w:rsidRPr="00E4609E" w:rsidRDefault="009C18E5" w:rsidP="009C18E5">
      <w:pPr>
        <w:pStyle w:val="ListNumber"/>
        <w:numPr>
          <w:ilvl w:val="1"/>
          <w:numId w:val="45"/>
        </w:numPr>
        <w:spacing w:after="0" w:line="360" w:lineRule="auto"/>
      </w:pPr>
      <w:r w:rsidRPr="00E4609E">
        <w:t>ECHRC Staff Report</w:t>
      </w:r>
    </w:p>
    <w:p w14:paraId="064409E3" w14:textId="26131A88" w:rsidR="008867D1" w:rsidRPr="00934400" w:rsidRDefault="006B6A79" w:rsidP="00934400">
      <w:pPr>
        <w:pStyle w:val="ListNumber"/>
        <w:numPr>
          <w:ilvl w:val="2"/>
          <w:numId w:val="45"/>
        </w:numPr>
        <w:spacing w:after="0" w:line="360" w:lineRule="auto"/>
        <w:rPr>
          <w:b w:val="0"/>
        </w:rPr>
      </w:pPr>
      <w:r>
        <w:rPr>
          <w:b w:val="0"/>
        </w:rPr>
        <w:t>Karen Chillcott, Erie County Clerk</w:t>
      </w:r>
    </w:p>
    <w:p w14:paraId="7B3C0E8C" w14:textId="77777777" w:rsidR="008457AF" w:rsidRPr="009311D5" w:rsidRDefault="002036B8" w:rsidP="00920942">
      <w:pPr>
        <w:pStyle w:val="ListNumber"/>
        <w:numPr>
          <w:ilvl w:val="0"/>
          <w:numId w:val="45"/>
        </w:numPr>
        <w:spacing w:after="0" w:line="360" w:lineRule="auto"/>
        <w:rPr>
          <w:b w:val="0"/>
        </w:rPr>
      </w:pPr>
      <w:r>
        <w:t>Unfinished/</w:t>
      </w:r>
      <w:r w:rsidR="008457AF">
        <w:t>Old Business</w:t>
      </w:r>
    </w:p>
    <w:p w14:paraId="4A06FCD5" w14:textId="777DA88B" w:rsidR="00934400" w:rsidRDefault="00CD27AA" w:rsidP="00F84053">
      <w:pPr>
        <w:pStyle w:val="ListNumber"/>
        <w:numPr>
          <w:ilvl w:val="1"/>
          <w:numId w:val="45"/>
        </w:numPr>
        <w:spacing w:after="0" w:line="360" w:lineRule="auto"/>
        <w:rPr>
          <w:b w:val="0"/>
        </w:rPr>
      </w:pPr>
      <w:r>
        <w:t>Advisory</w:t>
      </w:r>
      <w:r w:rsidR="00934400" w:rsidRPr="00511E8B">
        <w:t xml:space="preserve"> </w:t>
      </w:r>
      <w:r w:rsidR="009311D5" w:rsidRPr="00511E8B">
        <w:t>Board Vacancies</w:t>
      </w:r>
      <w:r w:rsidR="009311D5" w:rsidRPr="00934400">
        <w:rPr>
          <w:b w:val="0"/>
        </w:rPr>
        <w:t xml:space="preserve">:  </w:t>
      </w:r>
      <w:r w:rsidR="006E7987">
        <w:rPr>
          <w:b w:val="0"/>
        </w:rPr>
        <w:t xml:space="preserve">District 3 and 5, and Erie City Council have vacancies </w:t>
      </w:r>
      <w:bookmarkStart w:id="0" w:name="_GoBack"/>
      <w:bookmarkEnd w:id="0"/>
    </w:p>
    <w:p w14:paraId="091E477B" w14:textId="49E2B6B7" w:rsidR="00030A78" w:rsidRDefault="009311D5" w:rsidP="009A3EA0">
      <w:pPr>
        <w:pStyle w:val="ListNumber"/>
        <w:numPr>
          <w:ilvl w:val="1"/>
          <w:numId w:val="45"/>
        </w:numPr>
        <w:spacing w:after="0" w:line="360" w:lineRule="auto"/>
        <w:rPr>
          <w:b w:val="0"/>
        </w:rPr>
      </w:pPr>
      <w:r w:rsidRPr="00511E8B">
        <w:t>Panel At</w:t>
      </w:r>
      <w:r w:rsidR="00030A78" w:rsidRPr="00511E8B">
        <w:t>torney</w:t>
      </w:r>
      <w:r w:rsidR="00E12BDA">
        <w:t>s</w:t>
      </w:r>
      <w:r w:rsidR="00511E8B">
        <w:rPr>
          <w:b w:val="0"/>
        </w:rPr>
        <w:t xml:space="preserve">:  </w:t>
      </w:r>
      <w:r w:rsidR="006E7987">
        <w:rPr>
          <w:b w:val="0"/>
        </w:rPr>
        <w:t>Additional panel attorneys are needed for the HRC</w:t>
      </w:r>
    </w:p>
    <w:p w14:paraId="119EE40F" w14:textId="46B6F7BF" w:rsidR="00030A78" w:rsidRPr="00030A78" w:rsidRDefault="00E4609E" w:rsidP="00030A78">
      <w:pPr>
        <w:pStyle w:val="ListNumber"/>
        <w:numPr>
          <w:ilvl w:val="1"/>
          <w:numId w:val="45"/>
        </w:numPr>
        <w:spacing w:after="0" w:line="360" w:lineRule="auto"/>
        <w:rPr>
          <w:b w:val="0"/>
        </w:rPr>
      </w:pPr>
      <w:r>
        <w:t xml:space="preserve">Resolution: </w:t>
      </w:r>
      <w:r w:rsidR="00030A78">
        <w:rPr>
          <w:b w:val="0"/>
        </w:rPr>
        <w:t xml:space="preserve">Resolution for Appreciation to Councilwoman Schauerman </w:t>
      </w:r>
    </w:p>
    <w:p w14:paraId="179FD756" w14:textId="6A6FAFFC" w:rsidR="009B345C" w:rsidRPr="00E12BDA" w:rsidRDefault="00E12BDA" w:rsidP="009B345C">
      <w:pPr>
        <w:pStyle w:val="ListNumber"/>
        <w:numPr>
          <w:ilvl w:val="0"/>
          <w:numId w:val="45"/>
        </w:numPr>
        <w:spacing w:after="0" w:line="360" w:lineRule="auto"/>
        <w:rPr>
          <w:b w:val="0"/>
        </w:rPr>
      </w:pPr>
      <w:r>
        <w:t>New Business</w:t>
      </w:r>
    </w:p>
    <w:p w14:paraId="59BF39C0" w14:textId="68E901AD" w:rsidR="00E12BDA" w:rsidRPr="00030A78" w:rsidRDefault="006E7987" w:rsidP="00E12BDA">
      <w:pPr>
        <w:pStyle w:val="ListNumber"/>
        <w:numPr>
          <w:ilvl w:val="1"/>
          <w:numId w:val="45"/>
        </w:numPr>
        <w:spacing w:after="0" w:line="360" w:lineRule="auto"/>
        <w:rPr>
          <w:b w:val="0"/>
        </w:rPr>
      </w:pPr>
      <w:r>
        <w:rPr>
          <w:b w:val="0"/>
        </w:rPr>
        <w:t>Discussion of u</w:t>
      </w:r>
      <w:r w:rsidR="00E67A26">
        <w:rPr>
          <w:b w:val="0"/>
        </w:rPr>
        <w:t>pcoming opportunities for HRC Advisory Council members</w:t>
      </w:r>
    </w:p>
    <w:p w14:paraId="3A344C03" w14:textId="77777777" w:rsidR="009311D5" w:rsidRPr="009311D5" w:rsidRDefault="008457AF" w:rsidP="00920942">
      <w:pPr>
        <w:pStyle w:val="ListNumber"/>
        <w:numPr>
          <w:ilvl w:val="0"/>
          <w:numId w:val="45"/>
        </w:numPr>
        <w:spacing w:after="0" w:line="360" w:lineRule="auto"/>
        <w:rPr>
          <w:b w:val="0"/>
        </w:rPr>
      </w:pPr>
      <w:r>
        <w:t>Adjournment</w:t>
      </w:r>
    </w:p>
    <w:p w14:paraId="0354E2A4" w14:textId="292601A9" w:rsidR="002F49B5" w:rsidRPr="002D45F8" w:rsidRDefault="009311D5" w:rsidP="002D45F8">
      <w:pPr>
        <w:pStyle w:val="ListNumber"/>
        <w:numPr>
          <w:ilvl w:val="1"/>
          <w:numId w:val="45"/>
        </w:numPr>
        <w:spacing w:after="0" w:line="360" w:lineRule="auto"/>
        <w:rPr>
          <w:b w:val="0"/>
        </w:rPr>
      </w:pPr>
      <w:r w:rsidRPr="009311D5">
        <w:rPr>
          <w:b w:val="0"/>
        </w:rPr>
        <w:t>The next meeting for the</w:t>
      </w:r>
      <w:r w:rsidRPr="002D45F8">
        <w:rPr>
          <w:b w:val="0"/>
        </w:rPr>
        <w:t xml:space="preserve"> </w:t>
      </w:r>
      <w:r w:rsidR="00E4609E">
        <w:rPr>
          <w:b w:val="0"/>
        </w:rPr>
        <w:t>Advisory</w:t>
      </w:r>
      <w:r w:rsidRPr="002D45F8">
        <w:rPr>
          <w:b w:val="0"/>
        </w:rPr>
        <w:t xml:space="preserve"> Board </w:t>
      </w:r>
      <w:r w:rsidRPr="009311D5">
        <w:rPr>
          <w:b w:val="0"/>
        </w:rPr>
        <w:t>will be on Wednesday</w:t>
      </w:r>
      <w:r>
        <w:t xml:space="preserve"> </w:t>
      </w:r>
      <w:r w:rsidR="00E67A26">
        <w:t>September 18</w:t>
      </w:r>
      <w:r>
        <w:t xml:space="preserve">, 2024 at 6:00 pm.  </w:t>
      </w:r>
    </w:p>
    <w:sectPr w:rsidR="002F49B5" w:rsidRPr="002D45F8" w:rsidSect="00966288">
      <w:head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00127" w14:textId="77777777" w:rsidR="00A5096E" w:rsidRDefault="00A5096E" w:rsidP="001E7D29">
      <w:pPr>
        <w:spacing w:after="0" w:line="240" w:lineRule="auto"/>
      </w:pPr>
      <w:r>
        <w:separator/>
      </w:r>
    </w:p>
  </w:endnote>
  <w:endnote w:type="continuationSeparator" w:id="0">
    <w:p w14:paraId="44515B7C" w14:textId="77777777" w:rsidR="00A5096E" w:rsidRDefault="00A5096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58C02" w14:textId="77777777" w:rsidR="00A5096E" w:rsidRDefault="00A5096E" w:rsidP="001E7D29">
      <w:pPr>
        <w:spacing w:after="0" w:line="240" w:lineRule="auto"/>
      </w:pPr>
      <w:r>
        <w:separator/>
      </w:r>
    </w:p>
  </w:footnote>
  <w:footnote w:type="continuationSeparator" w:id="0">
    <w:p w14:paraId="62AF68A8" w14:textId="77777777" w:rsidR="00A5096E" w:rsidRDefault="00A5096E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B6CDE" w14:textId="77777777" w:rsidR="00966288" w:rsidRDefault="0096628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74ABE3" wp14:editId="47F32145">
              <wp:simplePos x="0" y="0"/>
              <wp:positionH relativeFrom="column">
                <wp:posOffset>-594929</wp:posOffset>
              </wp:positionH>
              <wp:positionV relativeFrom="paragraph">
                <wp:posOffset>-455576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232ECA4" id="Group 1" o:spid="_x0000_s1026" style="position:absolute;margin-left:-46.85pt;margin-top:-35.85pt;width:639.35pt;height:803.35pt;z-index:251659264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55C600E"/>
    <w:multiLevelType w:val="hybridMultilevel"/>
    <w:tmpl w:val="A922E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9"/>
  </w:num>
  <w:num w:numId="32">
    <w:abstractNumId w:val="34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8"/>
  </w:num>
  <w:num w:numId="40">
    <w:abstractNumId w:val="28"/>
  </w:num>
  <w:num w:numId="41">
    <w:abstractNumId w:val="21"/>
  </w:num>
  <w:num w:numId="42">
    <w:abstractNumId w:val="29"/>
  </w:num>
  <w:num w:numId="43">
    <w:abstractNumId w:val="35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1F"/>
    <w:rsid w:val="0000418E"/>
    <w:rsid w:val="00016839"/>
    <w:rsid w:val="00030A78"/>
    <w:rsid w:val="00057671"/>
    <w:rsid w:val="00063A1F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551B1"/>
    <w:rsid w:val="001746FC"/>
    <w:rsid w:val="00193653"/>
    <w:rsid w:val="001C329C"/>
    <w:rsid w:val="001E7D29"/>
    <w:rsid w:val="002036B8"/>
    <w:rsid w:val="00226CA2"/>
    <w:rsid w:val="002404F5"/>
    <w:rsid w:val="00275260"/>
    <w:rsid w:val="00276FA1"/>
    <w:rsid w:val="00285B87"/>
    <w:rsid w:val="00291B4A"/>
    <w:rsid w:val="002979A7"/>
    <w:rsid w:val="002C3D7E"/>
    <w:rsid w:val="002D45F8"/>
    <w:rsid w:val="002F49B5"/>
    <w:rsid w:val="003178FD"/>
    <w:rsid w:val="0032131A"/>
    <w:rsid w:val="003310BF"/>
    <w:rsid w:val="00333DF8"/>
    <w:rsid w:val="00352B99"/>
    <w:rsid w:val="00357641"/>
    <w:rsid w:val="00360B6E"/>
    <w:rsid w:val="00361DEE"/>
    <w:rsid w:val="00394EF4"/>
    <w:rsid w:val="003F009F"/>
    <w:rsid w:val="00406E5B"/>
    <w:rsid w:val="00410612"/>
    <w:rsid w:val="00411F8B"/>
    <w:rsid w:val="004230D9"/>
    <w:rsid w:val="0042527F"/>
    <w:rsid w:val="00440B4D"/>
    <w:rsid w:val="00442CD6"/>
    <w:rsid w:val="00450670"/>
    <w:rsid w:val="004623B0"/>
    <w:rsid w:val="004724BD"/>
    <w:rsid w:val="00477352"/>
    <w:rsid w:val="00491C23"/>
    <w:rsid w:val="004B5B43"/>
    <w:rsid w:val="004B5C09"/>
    <w:rsid w:val="004E227E"/>
    <w:rsid w:val="00500DD1"/>
    <w:rsid w:val="00511E8B"/>
    <w:rsid w:val="00515252"/>
    <w:rsid w:val="00521AE3"/>
    <w:rsid w:val="00523A84"/>
    <w:rsid w:val="00535B54"/>
    <w:rsid w:val="00554276"/>
    <w:rsid w:val="00564D17"/>
    <w:rsid w:val="00581E67"/>
    <w:rsid w:val="00583C6A"/>
    <w:rsid w:val="005B1B6F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B11E4"/>
    <w:rsid w:val="006B152C"/>
    <w:rsid w:val="006B6A79"/>
    <w:rsid w:val="006D2976"/>
    <w:rsid w:val="006D5463"/>
    <w:rsid w:val="006E015E"/>
    <w:rsid w:val="006E3C09"/>
    <w:rsid w:val="006E7987"/>
    <w:rsid w:val="006F03D4"/>
    <w:rsid w:val="00700B1F"/>
    <w:rsid w:val="00707FFE"/>
    <w:rsid w:val="00710B6E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5563"/>
    <w:rsid w:val="008240DA"/>
    <w:rsid w:val="00824C48"/>
    <w:rsid w:val="008429E5"/>
    <w:rsid w:val="008457AF"/>
    <w:rsid w:val="00866B9C"/>
    <w:rsid w:val="008674F2"/>
    <w:rsid w:val="00867EA4"/>
    <w:rsid w:val="008867D1"/>
    <w:rsid w:val="008954BE"/>
    <w:rsid w:val="008957F9"/>
    <w:rsid w:val="00897D88"/>
    <w:rsid w:val="008A0319"/>
    <w:rsid w:val="008D43E9"/>
    <w:rsid w:val="008E1307"/>
    <w:rsid w:val="008E3C0E"/>
    <w:rsid w:val="008E421A"/>
    <w:rsid w:val="008E476B"/>
    <w:rsid w:val="00920942"/>
    <w:rsid w:val="00927C63"/>
    <w:rsid w:val="009311D5"/>
    <w:rsid w:val="00932F50"/>
    <w:rsid w:val="00934400"/>
    <w:rsid w:val="00936A2D"/>
    <w:rsid w:val="0094637B"/>
    <w:rsid w:val="00955A78"/>
    <w:rsid w:val="00966288"/>
    <w:rsid w:val="009921B8"/>
    <w:rsid w:val="009A4F72"/>
    <w:rsid w:val="009B345C"/>
    <w:rsid w:val="009C18E5"/>
    <w:rsid w:val="009D4984"/>
    <w:rsid w:val="009D57E8"/>
    <w:rsid w:val="009D6901"/>
    <w:rsid w:val="009F4E19"/>
    <w:rsid w:val="00A07662"/>
    <w:rsid w:val="00A21B71"/>
    <w:rsid w:val="00A3439E"/>
    <w:rsid w:val="00A37F9E"/>
    <w:rsid w:val="00A40085"/>
    <w:rsid w:val="00A4114F"/>
    <w:rsid w:val="00A47DF6"/>
    <w:rsid w:val="00A5096E"/>
    <w:rsid w:val="00A60E11"/>
    <w:rsid w:val="00A63D35"/>
    <w:rsid w:val="00A72C33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E44F5"/>
    <w:rsid w:val="00C04BDD"/>
    <w:rsid w:val="00C14973"/>
    <w:rsid w:val="00C1643D"/>
    <w:rsid w:val="00C261A9"/>
    <w:rsid w:val="00C416D1"/>
    <w:rsid w:val="00C42793"/>
    <w:rsid w:val="00C601ED"/>
    <w:rsid w:val="00CD27AA"/>
    <w:rsid w:val="00CE5A5C"/>
    <w:rsid w:val="00D31AB7"/>
    <w:rsid w:val="00D330F5"/>
    <w:rsid w:val="00D50D23"/>
    <w:rsid w:val="00D512BB"/>
    <w:rsid w:val="00DA3B1A"/>
    <w:rsid w:val="00DC6078"/>
    <w:rsid w:val="00DC79AD"/>
    <w:rsid w:val="00DD0EDA"/>
    <w:rsid w:val="00DD2075"/>
    <w:rsid w:val="00DE0143"/>
    <w:rsid w:val="00DF2868"/>
    <w:rsid w:val="00DF525E"/>
    <w:rsid w:val="00E033E1"/>
    <w:rsid w:val="00E12BDA"/>
    <w:rsid w:val="00E16E2D"/>
    <w:rsid w:val="00E17712"/>
    <w:rsid w:val="00E4609E"/>
    <w:rsid w:val="00E557A0"/>
    <w:rsid w:val="00E57890"/>
    <w:rsid w:val="00E67A26"/>
    <w:rsid w:val="00EE10ED"/>
    <w:rsid w:val="00EF6435"/>
    <w:rsid w:val="00F10F6B"/>
    <w:rsid w:val="00F21D6C"/>
    <w:rsid w:val="00F23697"/>
    <w:rsid w:val="00F31D14"/>
    <w:rsid w:val="00F36BB7"/>
    <w:rsid w:val="00F464A6"/>
    <w:rsid w:val="00F60C39"/>
    <w:rsid w:val="00F87EAA"/>
    <w:rsid w:val="00F92B25"/>
    <w:rsid w:val="00FB3809"/>
    <w:rsid w:val="00FC0815"/>
    <w:rsid w:val="00FD6CAB"/>
    <w:rsid w:val="00FE6B6C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B6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  <w:style w:type="paragraph" w:customStyle="1" w:styleId="Default">
    <w:name w:val="Default"/>
    <w:rsid w:val="00C04BDD"/>
    <w:pPr>
      <w:autoSpaceDE w:val="0"/>
      <w:autoSpaceDN w:val="0"/>
      <w:adjustRightInd w:val="0"/>
      <w:spacing w:after="0" w:line="240" w:lineRule="auto"/>
      <w:ind w:left="0"/>
    </w:pPr>
    <w:rPr>
      <w:rFonts w:ascii="Calibri" w:hAnsi="Calibri" w:cs="Calibri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6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icholson@ylierie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yan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502b953-7567-48fd-a0fb-701c2721f062" xsi:nil="true"/>
    <lcf76f155ced4ddcb4097134ff3c332f xmlns="c053a43e-d1bf-490b-89fe-addfb13c0b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30CDF82C8FD47B105DB04109A6F66" ma:contentTypeVersion="12" ma:contentTypeDescription="Create a new document." ma:contentTypeScope="" ma:versionID="6a61bd01f2a5f3de978d3f0e86ecdc46">
  <xsd:schema xmlns:xsd="http://www.w3.org/2001/XMLSchema" xmlns:xs="http://www.w3.org/2001/XMLSchema" xmlns:p="http://schemas.microsoft.com/office/2006/metadata/properties" xmlns:ns1="http://schemas.microsoft.com/sharepoint/v3" xmlns:ns2="c053a43e-d1bf-490b-89fe-addfb13c0b8a" xmlns:ns3="7502b953-7567-48fd-a0fb-701c2721f062" targetNamespace="http://schemas.microsoft.com/office/2006/metadata/properties" ma:root="true" ma:fieldsID="bcd91e5c6959f4a402ca51f0cd4ef5fc" ns1:_="" ns2:_="" ns3:_="">
    <xsd:import namespace="http://schemas.microsoft.com/sharepoint/v3"/>
    <xsd:import namespace="c053a43e-d1bf-490b-89fe-addfb13c0b8a"/>
    <xsd:import namespace="7502b953-7567-48fd-a0fb-701c2721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3a43e-d1bf-490b-89fe-addfb13c0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5a045d3-cdcd-4bb8-ac6c-acff6cd63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2b953-7567-48fd-a0fb-701c2721f06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f5e8e55-c480-4720-8baa-06ef34a81dc8}" ma:internalName="TaxCatchAll" ma:showField="CatchAllData" ma:web="7502b953-7567-48fd-a0fb-701c2721f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7D334DA-1855-4284-B5C1-2FAD0832F7D1}"/>
</file>

<file path=customXml/itemProps4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agenda.dotx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Approval of Minutes from last meeting:  Secretary, Christine Mitchell provided the minutes from the last meeting 01/24/24.</dc:description>
  <cp:lastModifiedBy/>
  <cp:revision>1</cp:revision>
  <dcterms:created xsi:type="dcterms:W3CDTF">2024-07-15T18:41:00Z</dcterms:created>
  <dcterms:modified xsi:type="dcterms:W3CDTF">2024-07-15T18:41:00Z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0x0101004F430CDF82C8FD47B105DB04109A6F66</vt:lpwstr>
  </property>
</Properties>
</file>